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992E" w14:textId="77777777" w:rsidR="00BC53A3" w:rsidRDefault="00BC53A3" w:rsidP="00BC53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BARET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14:paraId="6ED24084" w14:textId="77777777" w:rsidR="00BC53A3" w:rsidRDefault="00BC53A3" w:rsidP="00BC53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01FABF" w14:textId="77777777" w:rsidR="00BC53A3" w:rsidRDefault="00BC53A3" w:rsidP="00BC53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FD2F5A" w14:textId="77777777" w:rsidR="00BC53A3" w:rsidRDefault="00BC53A3" w:rsidP="00BC53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1420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Malmeshull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St.Clements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Dane,</w:t>
      </w:r>
    </w:p>
    <w:p w14:paraId="050E71DB" w14:textId="77777777" w:rsidR="00BC53A3" w:rsidRDefault="00BC53A3" w:rsidP="00BC53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London, cutler(q.v.),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Gosmark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Totton, Hampshire(q.v.), Robert</w:t>
      </w:r>
    </w:p>
    <w:p w14:paraId="16329017" w14:textId="77777777" w:rsidR="00BC53A3" w:rsidRDefault="00BC53A3" w:rsidP="00BC53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Smyth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Redbridge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Totton(q.v.).</w:t>
      </w:r>
    </w:p>
    <w:p w14:paraId="2CCE784E" w14:textId="77777777" w:rsidR="00BC53A3" w:rsidRDefault="00BC53A3" w:rsidP="00BC53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3446E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7EA19C9" w14:textId="77777777" w:rsidR="00BC53A3" w:rsidRDefault="00BC53A3" w:rsidP="00BC53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EBF881" w14:textId="77777777" w:rsidR="00BC53A3" w:rsidRDefault="00BC53A3" w:rsidP="00BC53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94775" w14:textId="77777777" w:rsidR="00BC53A3" w:rsidRDefault="00BC53A3" w:rsidP="00BC53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July 2022</w:t>
      </w:r>
    </w:p>
    <w:p w14:paraId="4D1DFB1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9FEF" w14:textId="77777777" w:rsidR="00BC53A3" w:rsidRDefault="00BC53A3" w:rsidP="009139A6">
      <w:r>
        <w:separator/>
      </w:r>
    </w:p>
  </w:endnote>
  <w:endnote w:type="continuationSeparator" w:id="0">
    <w:p w14:paraId="720298CA" w14:textId="77777777" w:rsidR="00BC53A3" w:rsidRDefault="00BC53A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44C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73C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0D2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B5AC" w14:textId="77777777" w:rsidR="00BC53A3" w:rsidRDefault="00BC53A3" w:rsidP="009139A6">
      <w:r>
        <w:separator/>
      </w:r>
    </w:p>
  </w:footnote>
  <w:footnote w:type="continuationSeparator" w:id="0">
    <w:p w14:paraId="2843383F" w14:textId="77777777" w:rsidR="00BC53A3" w:rsidRDefault="00BC53A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623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42D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7B3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A3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C53A3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15A5"/>
  <w15:chartTrackingRefBased/>
  <w15:docId w15:val="{0FE98270-A9A7-422E-AABA-9459E510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C5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3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2022-07-03T19:22:00Z</dcterms:created>
  <dcterms:modified xsi:type="dcterms:W3CDTF">2022-07-03T19:22:00Z</dcterms:modified>
</cp:coreProperties>
</file>