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7B" w:rsidRDefault="00947A7B" w:rsidP="00947A7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Richard BARET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947A7B" w:rsidRDefault="00947A7B" w:rsidP="00947A7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 North Duffield, East Riding of Yorkshire. Husbandman.</w:t>
      </w:r>
    </w:p>
    <w:p w:rsidR="00947A7B" w:rsidRDefault="00947A7B" w:rsidP="00947A7B">
      <w:pPr>
        <w:rPr>
          <w:rFonts w:ascii="Times New Roman" w:eastAsia="Calibri" w:hAnsi="Times New Roman" w:cs="Times New Roman"/>
        </w:rPr>
      </w:pPr>
    </w:p>
    <w:p w:rsidR="00947A7B" w:rsidRDefault="00947A7B" w:rsidP="00947A7B">
      <w:pPr>
        <w:rPr>
          <w:rFonts w:ascii="Times New Roman" w:eastAsia="Calibri" w:hAnsi="Times New Roman" w:cs="Times New Roman"/>
        </w:rPr>
      </w:pPr>
    </w:p>
    <w:p w:rsidR="00947A7B" w:rsidRDefault="00947A7B" w:rsidP="00947A7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William </w:t>
      </w:r>
      <w:proofErr w:type="spellStart"/>
      <w:r>
        <w:rPr>
          <w:rFonts w:ascii="Times New Roman" w:eastAsia="Calibri" w:hAnsi="Times New Roman" w:cs="Times New Roman"/>
        </w:rPr>
        <w:t>Burdclever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Succentor</w:t>
      </w:r>
      <w:proofErr w:type="spellEnd"/>
      <w:r>
        <w:rPr>
          <w:rFonts w:ascii="Times New Roman" w:eastAsia="Calibri" w:hAnsi="Times New Roman" w:cs="Times New Roman"/>
        </w:rPr>
        <w:t xml:space="preserve"> of the Vicars Choral in York Minster(q.v.).</w:t>
      </w:r>
    </w:p>
    <w:p w:rsidR="00947A7B" w:rsidRDefault="00947A7B" w:rsidP="00947A7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http://aalt.law.uh.edu/Indices/CP40Indices/CP40no888Pl.htm  )</w:t>
      </w:r>
      <w:proofErr w:type="gramEnd"/>
    </w:p>
    <w:p w:rsidR="00947A7B" w:rsidRDefault="00947A7B" w:rsidP="00947A7B">
      <w:pPr>
        <w:rPr>
          <w:rFonts w:ascii="Times New Roman" w:eastAsia="Calibri" w:hAnsi="Times New Roman" w:cs="Times New Roman"/>
        </w:rPr>
      </w:pPr>
    </w:p>
    <w:p w:rsidR="00947A7B" w:rsidRDefault="00947A7B" w:rsidP="00947A7B">
      <w:pPr>
        <w:rPr>
          <w:rFonts w:ascii="Times New Roman" w:eastAsia="Calibri" w:hAnsi="Times New Roman" w:cs="Times New Roman"/>
        </w:rPr>
      </w:pPr>
    </w:p>
    <w:p w:rsidR="00947A7B" w:rsidRDefault="00947A7B" w:rsidP="00947A7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 May 2017</w:t>
      </w:r>
    </w:p>
    <w:p w:rsidR="006B2F86" w:rsidRPr="00E71FC3" w:rsidRDefault="00947A7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7B" w:rsidRDefault="00947A7B" w:rsidP="00E71FC3">
      <w:r>
        <w:separator/>
      </w:r>
    </w:p>
  </w:endnote>
  <w:endnote w:type="continuationSeparator" w:id="0">
    <w:p w:rsidR="00947A7B" w:rsidRDefault="00947A7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7B" w:rsidRDefault="00947A7B" w:rsidP="00E71FC3">
      <w:r>
        <w:separator/>
      </w:r>
    </w:p>
  </w:footnote>
  <w:footnote w:type="continuationSeparator" w:id="0">
    <w:p w:rsidR="00947A7B" w:rsidRDefault="00947A7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7B"/>
    <w:rsid w:val="001A7C09"/>
    <w:rsid w:val="00577BD5"/>
    <w:rsid w:val="00656CBA"/>
    <w:rsid w:val="006A1F77"/>
    <w:rsid w:val="00733BE7"/>
    <w:rsid w:val="00947A7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F12C-67FF-45FD-A142-0BD8DC6B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7A7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2017-05-12T19:55:00Z</dcterms:created>
  <dcterms:modified xsi:type="dcterms:W3CDTF">2017-05-12T19:56:00Z</dcterms:modified>
</cp:coreProperties>
</file>