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A453" w14:textId="77777777" w:rsidR="00D35EA0" w:rsidRDefault="00D35EA0" w:rsidP="00D35E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BARET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d.ca.1486)</w:t>
      </w:r>
    </w:p>
    <w:p w14:paraId="6875AFFC" w14:textId="77777777" w:rsidR="00D35EA0" w:rsidRDefault="00D35EA0" w:rsidP="00D35E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Haberdasher.</w:t>
      </w:r>
    </w:p>
    <w:p w14:paraId="05ED3A5B" w14:textId="77777777" w:rsidR="00D35EA0" w:rsidRDefault="00D35EA0" w:rsidP="00D3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E4666F" w14:textId="77777777" w:rsidR="00D35EA0" w:rsidRDefault="00D35EA0" w:rsidP="00D3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3AA50F" w14:textId="77777777" w:rsidR="00D35EA0" w:rsidRDefault="00D35EA0" w:rsidP="00D35E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1486</w:t>
      </w:r>
      <w:r>
        <w:rPr>
          <w:rFonts w:ascii="Times New Roman" w:hAnsi="Times New Roman" w:cs="Times New Roman"/>
          <w:sz w:val="24"/>
          <w:szCs w:val="24"/>
        </w:rPr>
        <w:tab/>
        <w:t>He died in or before this time.</w:t>
      </w:r>
    </w:p>
    <w:p w14:paraId="7DDB30A6" w14:textId="77777777" w:rsidR="00D35EA0" w:rsidRDefault="00D35EA0" w:rsidP="00D35E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D963DC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https://waalt.uh.edu/index.php/CP40no895Index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5CE6486A" w14:textId="77777777" w:rsidR="00D35EA0" w:rsidRDefault="00D35EA0" w:rsidP="00D3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74EAF2" w14:textId="77777777" w:rsidR="00D35EA0" w:rsidRDefault="00D35EA0" w:rsidP="00D3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65F09F" w14:textId="77777777" w:rsidR="00D35EA0" w:rsidRDefault="00D35EA0" w:rsidP="00D35E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Executors:  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Boket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his wife, </w:t>
      </w:r>
      <w:proofErr w:type="spellStart"/>
      <w:r>
        <w:rPr>
          <w:rFonts w:ascii="Times New Roman" w:hAnsi="Times New Roman" w:cs="Times New Roman"/>
          <w:sz w:val="24"/>
          <w:szCs w:val="24"/>
        </w:rPr>
        <w:t>Scolastica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William Seton of London,</w:t>
      </w:r>
    </w:p>
    <w:p w14:paraId="12CCF222" w14:textId="77777777" w:rsidR="00D35EA0" w:rsidRDefault="00D35EA0" w:rsidP="00D35E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cutler(q.v.), and Roger </w:t>
      </w:r>
      <w:proofErr w:type="spellStart"/>
      <w:r>
        <w:rPr>
          <w:rFonts w:ascii="Times New Roman" w:hAnsi="Times New Roman" w:cs="Times New Roman"/>
          <w:sz w:val="24"/>
          <w:szCs w:val="24"/>
        </w:rPr>
        <w:t>Shavelok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 tailor(q.v.).   (ibid.)</w:t>
      </w:r>
    </w:p>
    <w:p w14:paraId="5B71CB2E" w14:textId="77777777" w:rsidR="00D35EA0" w:rsidRDefault="00D35EA0" w:rsidP="00D3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8C92D5" w14:textId="77777777" w:rsidR="00D35EA0" w:rsidRDefault="00D35EA0" w:rsidP="00D35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E9B72B" w14:textId="77777777" w:rsidR="00D35EA0" w:rsidRDefault="00D35EA0" w:rsidP="00D35E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September 2022</w:t>
      </w:r>
    </w:p>
    <w:p w14:paraId="60872E5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40556" w14:textId="77777777" w:rsidR="00D35EA0" w:rsidRDefault="00D35EA0" w:rsidP="009139A6">
      <w:r>
        <w:separator/>
      </w:r>
    </w:p>
  </w:endnote>
  <w:endnote w:type="continuationSeparator" w:id="0">
    <w:p w14:paraId="1C7FAF80" w14:textId="77777777" w:rsidR="00D35EA0" w:rsidRDefault="00D35EA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A83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479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0A4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9ED7" w14:textId="77777777" w:rsidR="00D35EA0" w:rsidRDefault="00D35EA0" w:rsidP="009139A6">
      <w:r>
        <w:separator/>
      </w:r>
    </w:p>
  </w:footnote>
  <w:footnote w:type="continuationSeparator" w:id="0">
    <w:p w14:paraId="1282F983" w14:textId="77777777" w:rsidR="00D35EA0" w:rsidRDefault="00D35EA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169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793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754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A0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35EA0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685"/>
  <w15:chartTrackingRefBased/>
  <w15:docId w15:val="{8E4B675A-D2D3-4DD5-932C-F6F813BF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D35E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no895Inde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2022-09-25T06:51:00Z</dcterms:created>
  <dcterms:modified xsi:type="dcterms:W3CDTF">2022-09-25T06:52:00Z</dcterms:modified>
</cp:coreProperties>
</file>