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34" w:rsidRPr="00F222AD" w:rsidRDefault="00C13834" w:rsidP="00C13834">
      <w:pPr>
        <w:pStyle w:val="NoSpacing"/>
      </w:pPr>
      <w:r w:rsidRPr="00F222AD">
        <w:rPr>
          <w:u w:val="single"/>
        </w:rPr>
        <w:t>Rose BARET</w:t>
      </w:r>
      <w:r w:rsidRPr="00F222AD">
        <w:t xml:space="preserve">   </w:t>
      </w:r>
      <w:proofErr w:type="gramStart"/>
      <w:r w:rsidRPr="00F222AD">
        <w:t xml:space="preserve">   (</w:t>
      </w:r>
      <w:proofErr w:type="gramEnd"/>
      <w:r w:rsidRPr="00F222AD">
        <w:t>fl.</w:t>
      </w:r>
      <w:r>
        <w:t>1484</w:t>
      </w:r>
      <w:r w:rsidRPr="00F222AD">
        <w:t>)</w:t>
      </w:r>
    </w:p>
    <w:p w:rsidR="00C13834" w:rsidRPr="00F222AD" w:rsidRDefault="00C13834" w:rsidP="00C13834">
      <w:pPr>
        <w:pStyle w:val="NoSpacing"/>
      </w:pPr>
      <w:r w:rsidRPr="00F222AD">
        <w:t>Widow.</w:t>
      </w:r>
    </w:p>
    <w:p w:rsidR="00C13834" w:rsidRPr="00F222AD" w:rsidRDefault="00C13834" w:rsidP="00C13834">
      <w:pPr>
        <w:pStyle w:val="NoSpacing"/>
      </w:pPr>
    </w:p>
    <w:p w:rsidR="00C13834" w:rsidRPr="00F222AD" w:rsidRDefault="00C13834" w:rsidP="00C13834">
      <w:pPr>
        <w:pStyle w:val="NoSpacing"/>
      </w:pPr>
    </w:p>
    <w:p w:rsidR="00C13834" w:rsidRPr="00F222AD" w:rsidRDefault="00C13834" w:rsidP="00C13834">
      <w:pPr>
        <w:pStyle w:val="NoSpacing"/>
      </w:pPr>
      <w:r w:rsidRPr="00F222AD">
        <w:tab/>
      </w:r>
      <w:r>
        <w:t>1484</w:t>
      </w:r>
      <w:r w:rsidRPr="00F222AD">
        <w:tab/>
        <w:t xml:space="preserve">She made a plaint of trespass and assault against Nicholas </w:t>
      </w:r>
      <w:proofErr w:type="spellStart"/>
      <w:r w:rsidRPr="00F222AD">
        <w:t>Wolvale</w:t>
      </w:r>
      <w:proofErr w:type="spellEnd"/>
      <w:r w:rsidRPr="00F222AD">
        <w:t xml:space="preserve"> of</w:t>
      </w:r>
    </w:p>
    <w:p w:rsidR="00C13834" w:rsidRPr="00F222AD" w:rsidRDefault="00C13834" w:rsidP="00C13834">
      <w:pPr>
        <w:pStyle w:val="NoSpacing"/>
      </w:pPr>
      <w:r w:rsidRPr="00F222AD">
        <w:tab/>
      </w:r>
      <w:r w:rsidRPr="00F222AD">
        <w:tab/>
      </w:r>
      <w:proofErr w:type="spellStart"/>
      <w:r w:rsidRPr="00F222AD">
        <w:t>Pulham</w:t>
      </w:r>
      <w:proofErr w:type="spellEnd"/>
      <w:r w:rsidRPr="00F222AD">
        <w:t xml:space="preserve"> </w:t>
      </w:r>
      <w:proofErr w:type="spellStart"/>
      <w:proofErr w:type="gramStart"/>
      <w:r w:rsidRPr="00F222AD">
        <w:t>St.Mary</w:t>
      </w:r>
      <w:proofErr w:type="spellEnd"/>
      <w:proofErr w:type="gramEnd"/>
      <w:r w:rsidRPr="00F222AD">
        <w:t>, Norfolk(q.v.).</w:t>
      </w:r>
    </w:p>
    <w:p w:rsidR="00C13834" w:rsidRPr="00F222AD" w:rsidRDefault="00C13834" w:rsidP="00C13834">
      <w:pPr>
        <w:pStyle w:val="NoSpacing"/>
      </w:pPr>
      <w:r w:rsidRPr="00F222AD">
        <w:tab/>
      </w:r>
      <w:r w:rsidRPr="00F222AD">
        <w:tab/>
        <w:t>(</w:t>
      </w:r>
      <w:hyperlink r:id="rId6" w:history="1">
        <w:r w:rsidRPr="00F222AD">
          <w:rPr>
            <w:rStyle w:val="Hyperlink"/>
          </w:rPr>
          <w:t>http://aalt.law.uh.edu/Indices/CP40Indices/CP40no888/CP40no888Pl.htm</w:t>
        </w:r>
      </w:hyperlink>
      <w:r w:rsidRPr="00F222AD">
        <w:t>)</w:t>
      </w:r>
    </w:p>
    <w:p w:rsidR="00C13834" w:rsidRPr="00F222AD" w:rsidRDefault="00C13834" w:rsidP="00C13834">
      <w:pPr>
        <w:pStyle w:val="NoSpacing"/>
      </w:pPr>
    </w:p>
    <w:p w:rsidR="00C13834" w:rsidRPr="00F222AD" w:rsidRDefault="00C13834" w:rsidP="00C13834">
      <w:pPr>
        <w:pStyle w:val="NoSpacing"/>
      </w:pPr>
    </w:p>
    <w:p w:rsidR="00C13834" w:rsidRPr="00F222AD" w:rsidRDefault="00C13834" w:rsidP="00C13834">
      <w:pPr>
        <w:pStyle w:val="NoSpacing"/>
      </w:pPr>
      <w:r w:rsidRPr="00F222AD">
        <w:t>1 April 2016</w:t>
      </w:r>
    </w:p>
    <w:p w:rsidR="006B2F86" w:rsidRPr="00E71FC3" w:rsidRDefault="00C1383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34" w:rsidRDefault="00C13834" w:rsidP="00E71FC3">
      <w:pPr>
        <w:spacing w:after="0" w:line="240" w:lineRule="auto"/>
      </w:pPr>
      <w:r>
        <w:separator/>
      </w:r>
    </w:p>
  </w:endnote>
  <w:endnote w:type="continuationSeparator" w:id="0">
    <w:p w:rsidR="00C13834" w:rsidRDefault="00C138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34" w:rsidRDefault="00C13834" w:rsidP="00E71FC3">
      <w:pPr>
        <w:spacing w:after="0" w:line="240" w:lineRule="auto"/>
      </w:pPr>
      <w:r>
        <w:separator/>
      </w:r>
    </w:p>
  </w:footnote>
  <w:footnote w:type="continuationSeparator" w:id="0">
    <w:p w:rsidR="00C13834" w:rsidRDefault="00C138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34"/>
    <w:rsid w:val="001A7C09"/>
    <w:rsid w:val="00733BE7"/>
    <w:rsid w:val="00AB52E8"/>
    <w:rsid w:val="00B16D3F"/>
    <w:rsid w:val="00C1383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5DC20-5146-4C1D-B1F7-C37DBE31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C13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2016-10-09T20:01:00Z</dcterms:created>
  <dcterms:modified xsi:type="dcterms:W3CDTF">2016-10-09T20:01:00Z</dcterms:modified>
</cp:coreProperties>
</file>