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D8" w:rsidRDefault="00A23CD8" w:rsidP="00A23C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Scholastica</w:t>
      </w:r>
      <w:proofErr w:type="spellEnd"/>
      <w:r>
        <w:rPr>
          <w:rFonts w:ascii="Times New Roman" w:hAnsi="Times New Roman" w:cs="Times New Roman"/>
          <w:u w:val="single"/>
        </w:rPr>
        <w:t xml:space="preserve"> BARET</w:t>
      </w:r>
      <w:r>
        <w:rPr>
          <w:rFonts w:ascii="Times New Roman" w:hAnsi="Times New Roman" w:cs="Times New Roman"/>
        </w:rPr>
        <w:t xml:space="preserve">      (fl.1483)</w:t>
      </w:r>
    </w:p>
    <w:p w:rsidR="00A23CD8" w:rsidRDefault="00A23CD8" w:rsidP="00A2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Widow.</w:t>
      </w:r>
    </w:p>
    <w:p w:rsidR="00A23CD8" w:rsidRDefault="00A23CD8" w:rsidP="00A23CD8">
      <w:pPr>
        <w:rPr>
          <w:rFonts w:ascii="Times New Roman" w:hAnsi="Times New Roman" w:cs="Times New Roman"/>
        </w:rPr>
      </w:pPr>
    </w:p>
    <w:p w:rsidR="00A23CD8" w:rsidRDefault="00A23CD8" w:rsidP="00A23CD8">
      <w:pPr>
        <w:rPr>
          <w:rFonts w:ascii="Times New Roman" w:hAnsi="Times New Roman" w:cs="Times New Roman"/>
        </w:rPr>
      </w:pPr>
    </w:p>
    <w:p w:rsidR="00A23CD8" w:rsidRDefault="00A23CD8" w:rsidP="00A2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Robert, haberdasher(q.v.).</w:t>
      </w:r>
    </w:p>
    <w:p w:rsidR="00A23CD8" w:rsidRDefault="00A23CD8" w:rsidP="00A2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(http://aalt.law.uh.edu/Indices/CP40Indices/CP40no883Pl.htm)</w:t>
      </w:r>
    </w:p>
    <w:p w:rsidR="00A23CD8" w:rsidRDefault="00A23CD8" w:rsidP="00A23CD8">
      <w:pPr>
        <w:rPr>
          <w:rFonts w:ascii="Times New Roman" w:hAnsi="Times New Roman" w:cs="Times New Roman"/>
        </w:rPr>
      </w:pPr>
    </w:p>
    <w:p w:rsidR="00A23CD8" w:rsidRDefault="00A23CD8" w:rsidP="00A23CD8">
      <w:pPr>
        <w:rPr>
          <w:rFonts w:ascii="Times New Roman" w:hAnsi="Times New Roman" w:cs="Times New Roman"/>
        </w:rPr>
      </w:pPr>
    </w:p>
    <w:p w:rsidR="00A23CD8" w:rsidRDefault="00A23CD8" w:rsidP="00A2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She, William Seton of London, cutler(q.v.), and Robert </w:t>
      </w:r>
      <w:proofErr w:type="spellStart"/>
      <w:r>
        <w:rPr>
          <w:rFonts w:ascii="Times New Roman" w:hAnsi="Times New Roman" w:cs="Times New Roman"/>
        </w:rPr>
        <w:t>Shavelok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A23CD8" w:rsidRDefault="00A23CD8" w:rsidP="00A2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London, tailor(q.v.), as executors of Robert, made a plaint of debt against</w:t>
      </w:r>
    </w:p>
    <w:p w:rsidR="00A23CD8" w:rsidRDefault="00A23CD8" w:rsidP="00A2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Clement, priest of </w:t>
      </w:r>
      <w:proofErr w:type="spellStart"/>
      <w:r>
        <w:rPr>
          <w:rFonts w:ascii="Times New Roman" w:hAnsi="Times New Roman" w:cs="Times New Roman"/>
        </w:rPr>
        <w:t>St.Swithin’s</w:t>
      </w:r>
      <w:proofErr w:type="spellEnd"/>
      <w:r>
        <w:rPr>
          <w:rFonts w:ascii="Times New Roman" w:hAnsi="Times New Roman" w:cs="Times New Roman"/>
        </w:rPr>
        <w:t xml:space="preserve"> church, Candlewick Street, </w:t>
      </w:r>
    </w:p>
    <w:p w:rsidR="00A23CD8" w:rsidRDefault="00A23CD8" w:rsidP="00A2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London(q.v.). (ibid.)</w:t>
      </w:r>
    </w:p>
    <w:p w:rsidR="00A23CD8" w:rsidRDefault="00A23CD8" w:rsidP="00A23CD8">
      <w:pPr>
        <w:rPr>
          <w:rFonts w:ascii="Times New Roman" w:hAnsi="Times New Roman" w:cs="Times New Roman"/>
        </w:rPr>
      </w:pPr>
    </w:p>
    <w:p w:rsidR="00A23CD8" w:rsidRDefault="00A23CD8" w:rsidP="00A23CD8">
      <w:pPr>
        <w:rPr>
          <w:rFonts w:ascii="Times New Roman" w:hAnsi="Times New Roman" w:cs="Times New Roman"/>
        </w:rPr>
      </w:pPr>
    </w:p>
    <w:p w:rsidR="00A23CD8" w:rsidRDefault="00A23CD8" w:rsidP="00A2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September 2017</w:t>
      </w:r>
    </w:p>
    <w:p w:rsidR="006B2F86" w:rsidRPr="00E71FC3" w:rsidRDefault="00A23CD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D8" w:rsidRDefault="00A23CD8" w:rsidP="00E71FC3">
      <w:r>
        <w:separator/>
      </w:r>
    </w:p>
  </w:endnote>
  <w:endnote w:type="continuationSeparator" w:id="0">
    <w:p w:rsidR="00A23CD8" w:rsidRDefault="00A23CD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D8" w:rsidRDefault="00A23CD8" w:rsidP="00E71FC3">
      <w:r>
        <w:separator/>
      </w:r>
    </w:p>
  </w:footnote>
  <w:footnote w:type="continuationSeparator" w:id="0">
    <w:p w:rsidR="00A23CD8" w:rsidRDefault="00A23CD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D8"/>
    <w:rsid w:val="001A7C09"/>
    <w:rsid w:val="00577BD5"/>
    <w:rsid w:val="00656CBA"/>
    <w:rsid w:val="006A1F77"/>
    <w:rsid w:val="00733BE7"/>
    <w:rsid w:val="00A23CD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46AB4-F56D-4C7A-BA86-58CB8535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3CD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2017-01-28T21:37:00Z</dcterms:created>
  <dcterms:modified xsi:type="dcterms:W3CDTF">2017-01-28T21:37:00Z</dcterms:modified>
</cp:coreProperties>
</file>