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D0BF" w14:textId="77777777" w:rsidR="000A1F04" w:rsidRDefault="000A1F04" w:rsidP="000A1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BARET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fl.1415)</w:t>
      </w:r>
    </w:p>
    <w:p w14:paraId="56911510" w14:textId="77777777" w:rsidR="000A1F04" w:rsidRDefault="000A1F04" w:rsidP="000A1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E1F350" w14:textId="77777777" w:rsidR="000A1F04" w:rsidRDefault="000A1F04" w:rsidP="000A1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FF822" w14:textId="77777777" w:rsidR="000A1F04" w:rsidRDefault="000A1F04" w:rsidP="000A1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1415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Mathew </w:t>
      </w:r>
      <w:proofErr w:type="spellStart"/>
      <w:r>
        <w:rPr>
          <w:rFonts w:ascii="Times New Roman" w:hAnsi="Times New Roman" w:cs="Times New Roman"/>
          <w:sz w:val="24"/>
          <w:szCs w:val="24"/>
        </w:rPr>
        <w:t>Foler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Pollockshull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1F39C5" w14:textId="77777777" w:rsidR="000A1F04" w:rsidRDefault="000A1F04" w:rsidP="000A1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Bedfordshire(q.v.), William Hilliard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Yofield</w:t>
      </w:r>
      <w:proofErr w:type="spellEnd"/>
      <w:r>
        <w:rPr>
          <w:rFonts w:ascii="Times New Roman" w:hAnsi="Times New Roman" w:cs="Times New Roman"/>
          <w:sz w:val="24"/>
          <w:szCs w:val="24"/>
        </w:rPr>
        <w:t>(q.v.)</w:t>
      </w:r>
    </w:p>
    <w:p w14:paraId="72F8197F" w14:textId="77777777" w:rsidR="000A1F04" w:rsidRDefault="000A1F04" w:rsidP="000A1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Coteler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Chesterfield, Derbyshire, cutler(q.v.).</w:t>
      </w:r>
    </w:p>
    <w:p w14:paraId="32F722A9" w14:textId="77777777" w:rsidR="000A1F04" w:rsidRDefault="000A1F04" w:rsidP="000A1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A8563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https://waalt.uh.edu/index.php/CP40/618:_A-J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DF97B3F" w14:textId="77777777" w:rsidR="000A1F04" w:rsidRDefault="000A1F04" w:rsidP="000A1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F9EF28" w14:textId="77777777" w:rsidR="000A1F04" w:rsidRDefault="000A1F04" w:rsidP="000A1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58D87A" w14:textId="77777777" w:rsidR="000A1F04" w:rsidRDefault="000A1F04" w:rsidP="000A1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June 2022</w:t>
      </w:r>
    </w:p>
    <w:p w14:paraId="3F3FFC5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9B42" w14:textId="77777777" w:rsidR="000A1F04" w:rsidRDefault="000A1F04" w:rsidP="009139A6">
      <w:r>
        <w:separator/>
      </w:r>
    </w:p>
  </w:endnote>
  <w:endnote w:type="continuationSeparator" w:id="0">
    <w:p w14:paraId="2AF3A5FE" w14:textId="77777777" w:rsidR="000A1F04" w:rsidRDefault="000A1F0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785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949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9DA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E19C" w14:textId="77777777" w:rsidR="000A1F04" w:rsidRDefault="000A1F04" w:rsidP="009139A6">
      <w:r>
        <w:separator/>
      </w:r>
    </w:p>
  </w:footnote>
  <w:footnote w:type="continuationSeparator" w:id="0">
    <w:p w14:paraId="2494345C" w14:textId="77777777" w:rsidR="000A1F04" w:rsidRDefault="000A1F0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CBD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0DF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25C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04"/>
    <w:rsid w:val="000666E0"/>
    <w:rsid w:val="000A1F04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52C1"/>
  <w15:chartTrackingRefBased/>
  <w15:docId w15:val="{3D761C10-02BF-48F1-B584-5893142E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A1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18:_A-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2022-06-23T10:08:00Z</dcterms:created>
  <dcterms:modified xsi:type="dcterms:W3CDTF">2022-06-23T10:08:00Z</dcterms:modified>
</cp:coreProperties>
</file>