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59098" w14:textId="77777777" w:rsidR="00790B4B" w:rsidRDefault="00790B4B" w:rsidP="00790B4B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BARET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1F8B711" w14:textId="77777777" w:rsidR="00790B4B" w:rsidRDefault="00790B4B" w:rsidP="00790B4B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Thetford, Norfolk. Husbandman.</w:t>
      </w:r>
    </w:p>
    <w:p w14:paraId="5D93C238" w14:textId="77777777" w:rsidR="00790B4B" w:rsidRDefault="00790B4B" w:rsidP="00790B4B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088ECBAB" w14:textId="77777777" w:rsidR="00790B4B" w:rsidRDefault="00790B4B" w:rsidP="00790B4B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6928131F" w14:textId="77777777" w:rsidR="00790B4B" w:rsidRDefault="00790B4B" w:rsidP="00790B4B">
      <w:pPr>
        <w:tabs>
          <w:tab w:val="left" w:pos="720"/>
          <w:tab w:val="left" w:pos="1440"/>
        </w:tabs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Ralph </w:t>
      </w:r>
      <w:proofErr w:type="spellStart"/>
      <w:r>
        <w:rPr>
          <w:rFonts w:ascii="Times New Roman" w:hAnsi="Times New Roman" w:cs="Times New Roman"/>
        </w:rPr>
        <w:t>Platfote</w:t>
      </w:r>
      <w:proofErr w:type="spellEnd"/>
      <w:r>
        <w:rPr>
          <w:rFonts w:ascii="Times New Roman" w:hAnsi="Times New Roman" w:cs="Times New Roman"/>
        </w:rPr>
        <w:t xml:space="preserve">(q.v.) brought a plaint of debt against him, Walter Dey of Watton(q.v.), Walter </w:t>
      </w:r>
      <w:proofErr w:type="spellStart"/>
      <w:r>
        <w:rPr>
          <w:rFonts w:ascii="Times New Roman" w:hAnsi="Times New Roman" w:cs="Times New Roman"/>
        </w:rPr>
        <w:t>Joweler</w:t>
      </w:r>
      <w:proofErr w:type="spellEnd"/>
      <w:r>
        <w:rPr>
          <w:rFonts w:ascii="Times New Roman" w:hAnsi="Times New Roman" w:cs="Times New Roman"/>
        </w:rPr>
        <w:t xml:space="preserve"> of East Dereham(q.v.), William</w:t>
      </w:r>
    </w:p>
    <w:p w14:paraId="41726859" w14:textId="77777777" w:rsidR="00790B4B" w:rsidRDefault="00790B4B" w:rsidP="00790B4B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Rycherys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Martham</w:t>
      </w:r>
      <w:proofErr w:type="spellEnd"/>
      <w:r>
        <w:rPr>
          <w:rFonts w:ascii="Times New Roman" w:hAnsi="Times New Roman" w:cs="Times New Roman"/>
        </w:rPr>
        <w:t xml:space="preserve">(q.v.) and Robert </w:t>
      </w:r>
      <w:proofErr w:type="spellStart"/>
      <w:r>
        <w:rPr>
          <w:rFonts w:ascii="Times New Roman" w:hAnsi="Times New Roman" w:cs="Times New Roman"/>
        </w:rPr>
        <w:t>Goodwyn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Foulden</w:t>
      </w:r>
      <w:proofErr w:type="spellEnd"/>
      <w:r>
        <w:rPr>
          <w:rFonts w:ascii="Times New Roman" w:hAnsi="Times New Roman" w:cs="Times New Roman"/>
        </w:rPr>
        <w:t>(q.v.).</w:t>
      </w:r>
    </w:p>
    <w:p w14:paraId="5D1A013C" w14:textId="77777777" w:rsidR="00790B4B" w:rsidRDefault="00790B4B" w:rsidP="00790B4B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8B44DB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9AE5202" w14:textId="77777777" w:rsidR="00790B4B" w:rsidRDefault="00790B4B" w:rsidP="00790B4B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3F8CF031" w14:textId="77777777" w:rsidR="00790B4B" w:rsidRDefault="00790B4B" w:rsidP="00790B4B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1CE75CFF" w14:textId="77777777" w:rsidR="00790B4B" w:rsidRDefault="00790B4B" w:rsidP="00790B4B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72E76A44" w14:textId="77777777" w:rsidR="00790B4B" w:rsidRDefault="00790B4B" w:rsidP="00790B4B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September 2018</w:t>
      </w:r>
    </w:p>
    <w:p w14:paraId="64D4CE35" w14:textId="77777777" w:rsidR="006B2F86" w:rsidRPr="00E71FC3" w:rsidRDefault="00790B4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A1752" w14:textId="77777777" w:rsidR="00790B4B" w:rsidRDefault="00790B4B" w:rsidP="00E71FC3">
      <w:r>
        <w:separator/>
      </w:r>
    </w:p>
  </w:endnote>
  <w:endnote w:type="continuationSeparator" w:id="0">
    <w:p w14:paraId="5FC28339" w14:textId="77777777" w:rsidR="00790B4B" w:rsidRDefault="00790B4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293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7BFF6" w14:textId="77777777" w:rsidR="00790B4B" w:rsidRDefault="00790B4B" w:rsidP="00E71FC3">
      <w:r>
        <w:separator/>
      </w:r>
    </w:p>
  </w:footnote>
  <w:footnote w:type="continuationSeparator" w:id="0">
    <w:p w14:paraId="6E6B2BAB" w14:textId="77777777" w:rsidR="00790B4B" w:rsidRDefault="00790B4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4B"/>
    <w:rsid w:val="001A7C09"/>
    <w:rsid w:val="00577BD5"/>
    <w:rsid w:val="00656CBA"/>
    <w:rsid w:val="006A1F77"/>
    <w:rsid w:val="00733BE7"/>
    <w:rsid w:val="00790B4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5037"/>
  <w15:chartTrackingRefBased/>
  <w15:docId w15:val="{2CE3F1D4-1007-45D1-87C2-5AC7083C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B4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90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2018-10-25T19:24:00Z</dcterms:created>
  <dcterms:modified xsi:type="dcterms:W3CDTF">2018-10-25T19:25:00Z</dcterms:modified>
</cp:coreProperties>
</file>