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C3D" w:rsidRDefault="005B2C3D" w:rsidP="005B2C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BARET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5B2C3D" w:rsidRDefault="005B2C3D" w:rsidP="005B2C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2C3D" w:rsidRDefault="005B2C3D" w:rsidP="005B2C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2C3D" w:rsidRDefault="005B2C3D" w:rsidP="005B2C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Sep.1418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Horden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the Hill,</w:t>
      </w:r>
    </w:p>
    <w:p w:rsidR="005B2C3D" w:rsidRDefault="005B2C3D" w:rsidP="005B2C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Essex, into lands held by the late Sir Richard Grey, 4</w:t>
      </w:r>
      <w:r w:rsidRPr="007D76A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Lord Grey of</w:t>
      </w:r>
    </w:p>
    <w:p w:rsidR="005B2C3D" w:rsidRDefault="005B2C3D" w:rsidP="005B2C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Codnor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2C3D" w:rsidRDefault="005B2C3D" w:rsidP="005B2C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144264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– 10)</w:t>
      </w:r>
    </w:p>
    <w:p w:rsidR="005B2C3D" w:rsidRDefault="005B2C3D" w:rsidP="005B2C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2C3D" w:rsidRDefault="005B2C3D" w:rsidP="005B2C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5B2C3D" w:rsidRDefault="005B2C3D" w:rsidP="005B2C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October 2015</w:t>
      </w:r>
      <w:bookmarkStart w:id="0" w:name="_GoBack"/>
      <w:bookmarkEnd w:id="0"/>
    </w:p>
    <w:sectPr w:rsidR="00DD5B8A" w:rsidRPr="005B2C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C3D" w:rsidRDefault="005B2C3D" w:rsidP="00564E3C">
      <w:pPr>
        <w:spacing w:after="0" w:line="240" w:lineRule="auto"/>
      </w:pPr>
      <w:r>
        <w:separator/>
      </w:r>
    </w:p>
  </w:endnote>
  <w:endnote w:type="continuationSeparator" w:id="0">
    <w:p w:rsidR="005B2C3D" w:rsidRDefault="005B2C3D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5B2C3D">
      <w:rPr>
        <w:rFonts w:ascii="Times New Roman" w:hAnsi="Times New Roman" w:cs="Times New Roman"/>
        <w:noProof/>
        <w:sz w:val="24"/>
        <w:szCs w:val="24"/>
      </w:rPr>
      <w:t>5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C3D" w:rsidRDefault="005B2C3D" w:rsidP="00564E3C">
      <w:pPr>
        <w:spacing w:after="0" w:line="240" w:lineRule="auto"/>
      </w:pPr>
      <w:r>
        <w:separator/>
      </w:r>
    </w:p>
  </w:footnote>
  <w:footnote w:type="continuationSeparator" w:id="0">
    <w:p w:rsidR="005B2C3D" w:rsidRDefault="005B2C3D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3D"/>
    <w:rsid w:val="00372DC6"/>
    <w:rsid w:val="00564E3C"/>
    <w:rsid w:val="005B2C3D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22BAE"/>
  <w15:chartTrackingRefBased/>
  <w15:docId w15:val="{E3990111-900B-429C-B310-77985F9E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5B2C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2015-10-05T13:13:00Z</dcterms:created>
  <dcterms:modified xsi:type="dcterms:W3CDTF">2015-10-05T13:13:00Z</dcterms:modified>
</cp:coreProperties>
</file>