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553C" w14:textId="77777777" w:rsidR="001A5858" w:rsidRDefault="001A5858" w:rsidP="001A5858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BARET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C95C8BE" w14:textId="77777777" w:rsidR="001A5858" w:rsidRDefault="001A5858" w:rsidP="001A5858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Bury </w:t>
      </w:r>
      <w:proofErr w:type="spellStart"/>
      <w:proofErr w:type="gramStart"/>
      <w:r>
        <w:rPr>
          <w:rFonts w:cs="Times New Roman"/>
          <w:szCs w:val="24"/>
        </w:rPr>
        <w:t>St.Edmunds</w:t>
      </w:r>
      <w:proofErr w:type="spellEnd"/>
      <w:proofErr w:type="gramEnd"/>
      <w:r>
        <w:rPr>
          <w:rFonts w:cs="Times New Roman"/>
          <w:szCs w:val="24"/>
        </w:rPr>
        <w:t>. Gentleman.</w:t>
      </w:r>
    </w:p>
    <w:p w14:paraId="79431B14" w14:textId="77777777" w:rsidR="001A5858" w:rsidRDefault="001A5858" w:rsidP="001A5858">
      <w:pPr>
        <w:pStyle w:val="NoSpacing"/>
        <w:jc w:val="both"/>
        <w:rPr>
          <w:rFonts w:cs="Times New Roman"/>
          <w:szCs w:val="24"/>
        </w:rPr>
      </w:pPr>
    </w:p>
    <w:p w14:paraId="1E72CA59" w14:textId="77777777" w:rsidR="001A5858" w:rsidRDefault="001A5858" w:rsidP="001A5858">
      <w:pPr>
        <w:pStyle w:val="NoSpacing"/>
        <w:jc w:val="both"/>
        <w:rPr>
          <w:rFonts w:cs="Times New Roman"/>
          <w:szCs w:val="24"/>
        </w:rPr>
      </w:pPr>
    </w:p>
    <w:p w14:paraId="34C98A61" w14:textId="77777777" w:rsidR="001A5858" w:rsidRDefault="001A5858" w:rsidP="001A5858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Rerysby</w:t>
      </w:r>
      <w:proofErr w:type="spellEnd"/>
      <w:r>
        <w:rPr>
          <w:rFonts w:cs="Times New Roman"/>
          <w:szCs w:val="24"/>
        </w:rPr>
        <w:t>(q.v.) brought a plaint of debt against him.</w:t>
      </w:r>
    </w:p>
    <w:p w14:paraId="32CE811B" w14:textId="77777777" w:rsidR="001A5858" w:rsidRDefault="001A5858" w:rsidP="001A58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373BC8CB" w14:textId="77777777" w:rsidR="001A5858" w:rsidRDefault="001A5858" w:rsidP="001A5858">
      <w:pPr>
        <w:pStyle w:val="NoSpacing"/>
        <w:rPr>
          <w:rFonts w:cs="Times New Roman"/>
          <w:szCs w:val="24"/>
        </w:rPr>
      </w:pPr>
    </w:p>
    <w:p w14:paraId="0B92E160" w14:textId="77777777" w:rsidR="001A5858" w:rsidRDefault="001A5858" w:rsidP="001A5858">
      <w:pPr>
        <w:pStyle w:val="NoSpacing"/>
        <w:rPr>
          <w:rFonts w:cs="Times New Roman"/>
          <w:szCs w:val="24"/>
        </w:rPr>
      </w:pPr>
    </w:p>
    <w:p w14:paraId="1CDCDA3F" w14:textId="77777777" w:rsidR="001A5858" w:rsidRDefault="001A5858" w:rsidP="001A5858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 September 2023</w:t>
      </w:r>
    </w:p>
    <w:p w14:paraId="643E03B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22DD" w14:textId="77777777" w:rsidR="001A5858" w:rsidRDefault="001A5858" w:rsidP="009139A6">
      <w:r>
        <w:separator/>
      </w:r>
    </w:p>
  </w:endnote>
  <w:endnote w:type="continuationSeparator" w:id="0">
    <w:p w14:paraId="2A8C3DBF" w14:textId="77777777" w:rsidR="001A5858" w:rsidRDefault="001A585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AC5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F6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FE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3DBB" w14:textId="77777777" w:rsidR="001A5858" w:rsidRDefault="001A5858" w:rsidP="009139A6">
      <w:r>
        <w:separator/>
      </w:r>
    </w:p>
  </w:footnote>
  <w:footnote w:type="continuationSeparator" w:id="0">
    <w:p w14:paraId="77E332CA" w14:textId="77777777" w:rsidR="001A5858" w:rsidRDefault="001A585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D0B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C53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122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8"/>
    <w:rsid w:val="000666E0"/>
    <w:rsid w:val="001A5858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112E"/>
  <w15:chartTrackingRefBased/>
  <w15:docId w15:val="{CC9C1976-19E3-4295-B245-F83FCDBA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A5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2023-11-03T16:09:00Z</dcterms:created>
  <dcterms:modified xsi:type="dcterms:W3CDTF">2023-11-03T16:09:00Z</dcterms:modified>
</cp:coreProperties>
</file>