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8A9D" w14:textId="30308B3F" w:rsidR="00F073C7" w:rsidRDefault="00F073C7" w:rsidP="00C61B18">
      <w:pPr>
        <w:pStyle w:val="NoSpacing"/>
      </w:pPr>
      <w:r>
        <w:rPr>
          <w:u w:val="single"/>
        </w:rPr>
        <w:t>Bartholomew BARETT</w:t>
      </w:r>
      <w:r>
        <w:t xml:space="preserve">     </w:t>
      </w:r>
      <w:proofErr w:type="gramStart"/>
      <w:r>
        <w:t xml:space="preserve">   (</w:t>
      </w:r>
      <w:proofErr w:type="gramEnd"/>
      <w:r>
        <w:t>fl.1482)</w:t>
      </w:r>
    </w:p>
    <w:p w14:paraId="23868FE8" w14:textId="3F91A2F8" w:rsidR="00F073C7" w:rsidRDefault="00F073C7" w:rsidP="00C61B18">
      <w:pPr>
        <w:pStyle w:val="NoSpacing"/>
      </w:pPr>
      <w:r>
        <w:t>of London.</w:t>
      </w:r>
    </w:p>
    <w:p w14:paraId="33F6B48D" w14:textId="77777777" w:rsidR="00F073C7" w:rsidRDefault="00F073C7" w:rsidP="00C61B18">
      <w:pPr>
        <w:pStyle w:val="NoSpacing"/>
      </w:pPr>
    </w:p>
    <w:p w14:paraId="3A6C5B13" w14:textId="77777777" w:rsidR="00F073C7" w:rsidRDefault="00F073C7" w:rsidP="00C61B18">
      <w:pPr>
        <w:pStyle w:val="NoSpacing"/>
      </w:pPr>
    </w:p>
    <w:p w14:paraId="07E1A3D2" w14:textId="25363758" w:rsidR="00F073C7" w:rsidRDefault="00F073C7" w:rsidP="00C61B18">
      <w:pPr>
        <w:pStyle w:val="NoSpacing"/>
      </w:pPr>
      <w:r>
        <w:t>Son of Richard Barett of London, haberdasher(q.v.)</w:t>
      </w:r>
      <w:r w:rsidR="00AD1F3A">
        <w:t xml:space="preserve"> and his wife, </w:t>
      </w:r>
      <w:proofErr w:type="spellStart"/>
      <w:r w:rsidR="00AD1F3A">
        <w:t>Scolaste</w:t>
      </w:r>
      <w:proofErr w:type="spellEnd"/>
      <w:r w:rsidR="00AD1F3A">
        <w:t>(q.v.).</w:t>
      </w:r>
    </w:p>
    <w:p w14:paraId="634256E9" w14:textId="2860FB7A" w:rsidR="00F073C7" w:rsidRDefault="00F073C7" w:rsidP="00C61B1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(“The </w:t>
      </w:r>
      <w:proofErr w:type="spellStart"/>
      <w:r>
        <w:rPr>
          <w:rFonts w:eastAsia="Times New Roman" w:cs="Times New Roman"/>
          <w:szCs w:val="24"/>
        </w:rPr>
        <w:t>Logge</w:t>
      </w:r>
      <w:proofErr w:type="spellEnd"/>
      <w:r>
        <w:rPr>
          <w:rFonts w:eastAsia="Times New Roman" w:cs="Times New Roman"/>
          <w:szCs w:val="24"/>
        </w:rPr>
        <w:t xml:space="preserve"> Register of P.C.C. Wills 1479 to 1486” ed. Lesley Boatwright, Moira </w:t>
      </w:r>
      <w:proofErr w:type="spellStart"/>
      <w:r>
        <w:rPr>
          <w:rFonts w:eastAsia="Times New Roman" w:cs="Times New Roman"/>
          <w:szCs w:val="24"/>
        </w:rPr>
        <w:t>Habberjam</w:t>
      </w:r>
      <w:proofErr w:type="spellEnd"/>
      <w:r>
        <w:rPr>
          <w:rFonts w:eastAsia="Times New Roman" w:cs="Times New Roman"/>
          <w:szCs w:val="24"/>
        </w:rPr>
        <w:t xml:space="preserve"> and Peter Hammond, pub. The Richard III Society 2008 vol. I pp.354-7)</w:t>
      </w:r>
    </w:p>
    <w:p w14:paraId="1BFE934B" w14:textId="77777777" w:rsidR="00F073C7" w:rsidRDefault="00F073C7" w:rsidP="00C61B18">
      <w:pPr>
        <w:pStyle w:val="NoSpacing"/>
        <w:rPr>
          <w:rFonts w:eastAsia="Times New Roman" w:cs="Times New Roman"/>
          <w:szCs w:val="24"/>
        </w:rPr>
      </w:pPr>
    </w:p>
    <w:p w14:paraId="1C4D5596" w14:textId="77777777" w:rsidR="00F073C7" w:rsidRDefault="00F073C7" w:rsidP="00C61B18">
      <w:pPr>
        <w:pStyle w:val="NoSpacing"/>
        <w:rPr>
          <w:rFonts w:eastAsia="Times New Roman" w:cs="Times New Roman"/>
          <w:szCs w:val="24"/>
        </w:rPr>
      </w:pPr>
    </w:p>
    <w:p w14:paraId="6DBAF3C2" w14:textId="71771C04" w:rsidR="00F073C7" w:rsidRDefault="00F073C7" w:rsidP="00C61B1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18 Oct.1482</w:t>
      </w:r>
      <w:r>
        <w:rPr>
          <w:rFonts w:eastAsia="Times New Roman" w:cs="Times New Roman"/>
          <w:szCs w:val="24"/>
        </w:rPr>
        <w:tab/>
        <w:t>His father bequeathed hi</w:t>
      </w:r>
      <w:r w:rsidR="00AD1F3A">
        <w:rPr>
          <w:rFonts w:eastAsia="Times New Roman" w:cs="Times New Roman"/>
          <w:szCs w:val="24"/>
        </w:rPr>
        <w:t xml:space="preserve">m the reversion of the lands and tenements </w:t>
      </w:r>
      <w:proofErr w:type="gramStart"/>
      <w:r w:rsidR="00AD1F3A">
        <w:rPr>
          <w:rFonts w:eastAsia="Times New Roman" w:cs="Times New Roman"/>
          <w:szCs w:val="24"/>
        </w:rPr>
        <w:t>which</w:t>
      </w:r>
      <w:proofErr w:type="gramEnd"/>
    </w:p>
    <w:p w14:paraId="5E598BA3" w14:textId="7CE88C7F" w:rsidR="00AD1F3A" w:rsidRDefault="00AD1F3A" w:rsidP="00C61B1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he had bequeathed to his wife.    (ibid.)</w:t>
      </w:r>
    </w:p>
    <w:p w14:paraId="6A9A0979" w14:textId="77777777" w:rsidR="00AD1F3A" w:rsidRDefault="00AD1F3A" w:rsidP="00C61B18">
      <w:pPr>
        <w:pStyle w:val="NoSpacing"/>
        <w:rPr>
          <w:rFonts w:eastAsia="Times New Roman" w:cs="Times New Roman"/>
          <w:szCs w:val="24"/>
        </w:rPr>
      </w:pPr>
    </w:p>
    <w:p w14:paraId="3643D89E" w14:textId="77777777" w:rsidR="00AD1F3A" w:rsidRDefault="00AD1F3A" w:rsidP="00C61B18">
      <w:pPr>
        <w:pStyle w:val="NoSpacing"/>
        <w:rPr>
          <w:rFonts w:eastAsia="Times New Roman" w:cs="Times New Roman"/>
          <w:szCs w:val="24"/>
        </w:rPr>
      </w:pPr>
    </w:p>
    <w:p w14:paraId="3D7AB4D3" w14:textId="69D1E9D0" w:rsidR="00AD1F3A" w:rsidRDefault="00AD1F3A" w:rsidP="00C61B1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 August 2023</w:t>
      </w:r>
    </w:p>
    <w:p w14:paraId="69D515C4" w14:textId="77777777" w:rsidR="00AD1F3A" w:rsidRPr="00F073C7" w:rsidRDefault="00AD1F3A" w:rsidP="00C61B18">
      <w:pPr>
        <w:pStyle w:val="NoSpacing"/>
      </w:pPr>
    </w:p>
    <w:p w14:paraId="7CEE5E2E" w14:textId="77777777" w:rsidR="00C61B18" w:rsidRPr="00CD25F5" w:rsidRDefault="00C61B18" w:rsidP="009139A6">
      <w:pPr>
        <w:pStyle w:val="NoSpacing"/>
        <w:rPr>
          <w:rFonts w:cs="Times New Roman"/>
          <w:szCs w:val="24"/>
        </w:rPr>
      </w:pPr>
    </w:p>
    <w:sectPr w:rsidR="00C61B18" w:rsidRPr="00CD25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BF6D" w14:textId="77777777" w:rsidR="00CD25F5" w:rsidRDefault="00CD25F5" w:rsidP="009139A6">
      <w:r>
        <w:separator/>
      </w:r>
    </w:p>
  </w:endnote>
  <w:endnote w:type="continuationSeparator" w:id="0">
    <w:p w14:paraId="7B74DA58" w14:textId="77777777" w:rsidR="00CD25F5" w:rsidRDefault="00CD25F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30C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883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64C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86E2" w14:textId="77777777" w:rsidR="00CD25F5" w:rsidRDefault="00CD25F5" w:rsidP="009139A6">
      <w:r>
        <w:separator/>
      </w:r>
    </w:p>
  </w:footnote>
  <w:footnote w:type="continuationSeparator" w:id="0">
    <w:p w14:paraId="1795A143" w14:textId="77777777" w:rsidR="00CD25F5" w:rsidRDefault="00CD25F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717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00C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CD3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F5"/>
    <w:rsid w:val="000666E0"/>
    <w:rsid w:val="0023699C"/>
    <w:rsid w:val="002510B7"/>
    <w:rsid w:val="005C130B"/>
    <w:rsid w:val="00826F5C"/>
    <w:rsid w:val="00851EA5"/>
    <w:rsid w:val="009139A6"/>
    <w:rsid w:val="009448BB"/>
    <w:rsid w:val="00947624"/>
    <w:rsid w:val="00A3176C"/>
    <w:rsid w:val="00AD1F3A"/>
    <w:rsid w:val="00AE65F8"/>
    <w:rsid w:val="00BA00AB"/>
    <w:rsid w:val="00C61B18"/>
    <w:rsid w:val="00CB4ED9"/>
    <w:rsid w:val="00CD25F5"/>
    <w:rsid w:val="00EB3209"/>
    <w:rsid w:val="00F073C7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5AC6"/>
  <w15:chartTrackingRefBased/>
  <w15:docId w15:val="{A77BA3C7-9D15-420F-860B-B2C59CE2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95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2023-08-14T15:06:00Z</dcterms:created>
  <dcterms:modified xsi:type="dcterms:W3CDTF">2023-08-14T16:42:00Z</dcterms:modified>
</cp:coreProperties>
</file>