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A09E" w14:textId="77777777" w:rsidR="008D5CD4" w:rsidRDefault="008D5CD4" w:rsidP="008D5CD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BARETT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fl.1435)</w:t>
      </w:r>
    </w:p>
    <w:p w14:paraId="4723B45A" w14:textId="77777777" w:rsidR="008D5CD4" w:rsidRDefault="008D5CD4" w:rsidP="008D5CD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Ludlow.</w:t>
      </w:r>
    </w:p>
    <w:p w14:paraId="3FCAAA5A" w14:textId="77777777" w:rsidR="008D5CD4" w:rsidRDefault="008D5CD4" w:rsidP="008D5CD4">
      <w:pPr>
        <w:pStyle w:val="NoSpacing"/>
        <w:rPr>
          <w:rFonts w:cs="Times New Roman"/>
          <w:szCs w:val="24"/>
        </w:rPr>
      </w:pPr>
    </w:p>
    <w:p w14:paraId="5CF60760" w14:textId="77777777" w:rsidR="008D5CD4" w:rsidRDefault="008D5CD4" w:rsidP="008D5CD4">
      <w:pPr>
        <w:pStyle w:val="NoSpacing"/>
        <w:rPr>
          <w:rFonts w:cs="Times New Roman"/>
          <w:szCs w:val="24"/>
        </w:rPr>
      </w:pPr>
    </w:p>
    <w:p w14:paraId="6585CF0E" w14:textId="77777777" w:rsidR="008D5CD4" w:rsidRDefault="008D5CD4" w:rsidP="008D5CD4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>12 Mar.1425</w:t>
      </w:r>
      <w:r>
        <w:rPr>
          <w:rFonts w:cs="Times New Roman"/>
          <w:szCs w:val="24"/>
        </w:rPr>
        <w:tab/>
        <w:t xml:space="preserve">He was a witness when Isabel </w:t>
      </w:r>
      <w:proofErr w:type="spellStart"/>
      <w:r>
        <w:rPr>
          <w:rFonts w:cs="Times New Roman"/>
          <w:szCs w:val="24"/>
        </w:rPr>
        <w:t>Corve</w:t>
      </w:r>
      <w:proofErr w:type="spellEnd"/>
      <w:r>
        <w:rPr>
          <w:rFonts w:cs="Times New Roman"/>
          <w:szCs w:val="24"/>
        </w:rPr>
        <w:t xml:space="preserve">(q.v.) gave her tenement in Nether </w:t>
      </w:r>
      <w:proofErr w:type="spellStart"/>
      <w:r>
        <w:rPr>
          <w:rFonts w:cs="Times New Roman"/>
          <w:szCs w:val="24"/>
        </w:rPr>
        <w:t>Galdford</w:t>
      </w:r>
      <w:proofErr w:type="spellEnd"/>
      <w:r>
        <w:rPr>
          <w:rFonts w:cs="Times New Roman"/>
          <w:szCs w:val="24"/>
        </w:rPr>
        <w:t xml:space="preserve">, Ludlow, to Thomas Wayte of Wenlock(q.v.) and John </w:t>
      </w:r>
    </w:p>
    <w:p w14:paraId="59653C7A" w14:textId="77777777" w:rsidR="008D5CD4" w:rsidRPr="003B5527" w:rsidRDefault="008D5CD4" w:rsidP="008D5CD4">
      <w:pPr>
        <w:pStyle w:val="NoSpacing"/>
        <w:ind w:left="144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Breghenoke</w:t>
      </w:r>
      <w:proofErr w:type="spellEnd"/>
      <w:r>
        <w:rPr>
          <w:rFonts w:cs="Times New Roman"/>
          <w:szCs w:val="24"/>
        </w:rPr>
        <w:t xml:space="preserve"> of Ludlow(q.v.).</w:t>
      </w:r>
    </w:p>
    <w:p w14:paraId="1BCDFFD8" w14:textId="77777777" w:rsidR="008D5CD4" w:rsidRDefault="008D5CD4" w:rsidP="008D5CD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(“Deeds of the Palmers’ Gild of Ludlow” ed. </w:t>
      </w:r>
      <w:proofErr w:type="spellStart"/>
      <w:r>
        <w:rPr>
          <w:rFonts w:cs="Times New Roman"/>
          <w:szCs w:val="24"/>
        </w:rPr>
        <w:t>M.</w:t>
      </w:r>
      <w:proofErr w:type="gramStart"/>
      <w:r>
        <w:rPr>
          <w:rFonts w:cs="Times New Roman"/>
          <w:szCs w:val="24"/>
        </w:rPr>
        <w:t>A.Faraday</w:t>
      </w:r>
      <w:proofErr w:type="spellEnd"/>
      <w:proofErr w:type="gramEnd"/>
      <w:r>
        <w:rPr>
          <w:rFonts w:cs="Times New Roman"/>
          <w:szCs w:val="24"/>
        </w:rPr>
        <w:t xml:space="preserve"> p.22)</w:t>
      </w:r>
    </w:p>
    <w:p w14:paraId="48DCCE0C" w14:textId="77777777" w:rsidR="008D5CD4" w:rsidRDefault="008D5CD4" w:rsidP="008D5CD4">
      <w:pPr>
        <w:pStyle w:val="NoSpacing"/>
        <w:rPr>
          <w:rFonts w:cs="Times New Roman"/>
          <w:szCs w:val="24"/>
        </w:rPr>
      </w:pPr>
    </w:p>
    <w:p w14:paraId="59D96E43" w14:textId="77777777" w:rsidR="008D5CD4" w:rsidRDefault="008D5CD4" w:rsidP="008D5CD4">
      <w:pPr>
        <w:pStyle w:val="NoSpacing"/>
        <w:rPr>
          <w:rFonts w:cs="Times New Roman"/>
          <w:szCs w:val="24"/>
        </w:rPr>
      </w:pPr>
    </w:p>
    <w:p w14:paraId="0567DA42" w14:textId="77777777" w:rsidR="008D5CD4" w:rsidRDefault="008D5CD4" w:rsidP="008D5CD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17 August 2020</w:t>
      </w:r>
    </w:p>
    <w:p w14:paraId="14754B3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BE61" w14:textId="77777777" w:rsidR="008D5CD4" w:rsidRDefault="008D5CD4" w:rsidP="009139A6">
      <w:r>
        <w:separator/>
      </w:r>
    </w:p>
  </w:endnote>
  <w:endnote w:type="continuationSeparator" w:id="0">
    <w:p w14:paraId="5ABCDD0D" w14:textId="77777777" w:rsidR="008D5CD4" w:rsidRDefault="008D5CD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14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423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868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640D" w14:textId="77777777" w:rsidR="008D5CD4" w:rsidRDefault="008D5CD4" w:rsidP="009139A6">
      <w:r>
        <w:separator/>
      </w:r>
    </w:p>
  </w:footnote>
  <w:footnote w:type="continuationSeparator" w:id="0">
    <w:p w14:paraId="3A5E9429" w14:textId="77777777" w:rsidR="008D5CD4" w:rsidRDefault="008D5CD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8DB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DCD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D35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D4"/>
    <w:rsid w:val="000666E0"/>
    <w:rsid w:val="002510B7"/>
    <w:rsid w:val="005C130B"/>
    <w:rsid w:val="00826F5C"/>
    <w:rsid w:val="008D5CD4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07C5"/>
  <w15:chartTrackingRefBased/>
  <w15:docId w15:val="{ABAFB04A-8AD0-499D-A7DE-7E181FED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2023-09-10T20:21:00Z</dcterms:created>
  <dcterms:modified xsi:type="dcterms:W3CDTF">2023-09-10T20:21:00Z</dcterms:modified>
</cp:coreProperties>
</file>