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97" w:rsidRPr="009D58E1" w:rsidRDefault="00172D97" w:rsidP="00172D97">
      <w:pPr>
        <w:pStyle w:val="NoSpacing"/>
      </w:pPr>
      <w:r w:rsidRPr="009D58E1">
        <w:rPr>
          <w:noProof/>
          <w:u w:val="single"/>
        </w:rPr>
        <w:t>Stephen</w:t>
      </w:r>
      <w:r w:rsidRPr="009D58E1">
        <w:rPr>
          <w:u w:val="single"/>
        </w:rPr>
        <w:t xml:space="preserve"> </w:t>
      </w:r>
      <w:r w:rsidRPr="009D58E1">
        <w:rPr>
          <w:noProof/>
          <w:u w:val="single"/>
        </w:rPr>
        <w:t>BARETT senior</w:t>
      </w:r>
      <w:r>
        <w:rPr>
          <w:noProof/>
        </w:rPr>
        <w:t xml:space="preserve">    (fl.1504)</w:t>
      </w:r>
    </w:p>
    <w:p w:rsidR="00172D97" w:rsidRDefault="00172D97" w:rsidP="00172D97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 xml:space="preserve">Kent. </w:t>
      </w:r>
    </w:p>
    <w:p w:rsidR="00172D97" w:rsidRDefault="00172D97" w:rsidP="00172D97">
      <w:pPr>
        <w:pStyle w:val="NoSpacing"/>
      </w:pPr>
    </w:p>
    <w:p w:rsidR="00172D97" w:rsidRDefault="00172D97" w:rsidP="00172D97">
      <w:pPr>
        <w:pStyle w:val="NoSpacing"/>
      </w:pPr>
    </w:p>
    <w:p w:rsidR="00172D97" w:rsidRDefault="00172D97" w:rsidP="00172D97">
      <w:pPr>
        <w:pStyle w:val="NoSpacing"/>
        <w:ind w:firstLine="720"/>
      </w:pPr>
      <w:r w:rsidRPr="00213225">
        <w:rPr>
          <w:noProof/>
        </w:rPr>
        <w:t>1504</w:t>
      </w:r>
      <w:r>
        <w:t xml:space="preserve">    He made his Will.  (“</w:t>
      </w:r>
      <w:proofErr w:type="spellStart"/>
      <w:r>
        <w:t>Arch.Cant</w:t>
      </w:r>
      <w:proofErr w:type="spellEnd"/>
      <w:r>
        <w:t xml:space="preserve">.” vol.31 p.49)  </w:t>
      </w:r>
    </w:p>
    <w:p w:rsidR="00172D97" w:rsidRDefault="00172D97" w:rsidP="00172D97">
      <w:pPr>
        <w:pStyle w:val="NoSpacing"/>
      </w:pPr>
    </w:p>
    <w:p w:rsidR="00172D97" w:rsidRDefault="00172D97" w:rsidP="00172D97">
      <w:pPr>
        <w:pStyle w:val="NoSpacing"/>
      </w:pPr>
    </w:p>
    <w:p w:rsidR="00172D97" w:rsidRDefault="00172D97" w:rsidP="00172D97">
      <w:pPr>
        <w:pStyle w:val="NoSpacing"/>
      </w:pPr>
      <w:r>
        <w:t>22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97" w:rsidRDefault="00172D97" w:rsidP="00920DE3">
      <w:pPr>
        <w:spacing w:after="0" w:line="240" w:lineRule="auto"/>
      </w:pPr>
      <w:r>
        <w:separator/>
      </w:r>
    </w:p>
  </w:endnote>
  <w:endnote w:type="continuationSeparator" w:id="0">
    <w:p w:rsidR="00172D97" w:rsidRDefault="00172D9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97" w:rsidRDefault="00172D97" w:rsidP="00920DE3">
      <w:pPr>
        <w:spacing w:after="0" w:line="240" w:lineRule="auto"/>
      </w:pPr>
      <w:r>
        <w:separator/>
      </w:r>
    </w:p>
  </w:footnote>
  <w:footnote w:type="continuationSeparator" w:id="0">
    <w:p w:rsidR="00172D97" w:rsidRDefault="00172D9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97"/>
    <w:rsid w:val="00120749"/>
    <w:rsid w:val="00172D9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2014-11-22T22:23:00Z</dcterms:created>
  <dcterms:modified xsi:type="dcterms:W3CDTF">2014-11-22T22:24:00Z</dcterms:modified>
</cp:coreProperties>
</file>