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D9E3" w14:textId="77777777" w:rsidR="00AB04CA" w:rsidRDefault="00AB04CA" w:rsidP="00AB0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BARRAT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11929E67" w14:textId="77777777" w:rsidR="00AB04CA" w:rsidRDefault="00AB04CA" w:rsidP="00AB0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Broadwas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D39897" w14:textId="77777777" w:rsidR="00AB04CA" w:rsidRDefault="00AB04CA" w:rsidP="00AB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1BFC6" w14:textId="77777777" w:rsidR="00AB04CA" w:rsidRDefault="00AB04CA" w:rsidP="00AB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6C1BB" w14:textId="77777777" w:rsidR="00AB04CA" w:rsidRDefault="00AB04CA" w:rsidP="00AB0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60F3029E" w14:textId="77777777" w:rsidR="00AB04CA" w:rsidRDefault="00AB04CA" w:rsidP="00AB0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65B83F83" w14:textId="77777777" w:rsidR="00AB04CA" w:rsidRDefault="00AB04CA" w:rsidP="00AB0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Worcestershire, except Worcester, the taxes of a fifteenth and a tenth.</w:t>
      </w:r>
    </w:p>
    <w:p w14:paraId="686975CE" w14:textId="77777777" w:rsidR="00AB04CA" w:rsidRDefault="00AB04CA" w:rsidP="00AB0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p.64)</w:t>
      </w:r>
    </w:p>
    <w:p w14:paraId="30D94B49" w14:textId="77777777" w:rsidR="00AB04CA" w:rsidRDefault="00AB04CA" w:rsidP="00AB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29F521" w14:textId="77777777" w:rsidR="00AB04CA" w:rsidRDefault="00AB04CA" w:rsidP="00AB04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ADC303" w14:textId="77777777" w:rsidR="00AB04CA" w:rsidRDefault="00AB04CA" w:rsidP="00AB04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August 2021</w:t>
      </w:r>
    </w:p>
    <w:p w14:paraId="26E151A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70EE" w14:textId="77777777" w:rsidR="00AB04CA" w:rsidRDefault="00AB04CA" w:rsidP="009139A6">
      <w:r>
        <w:separator/>
      </w:r>
    </w:p>
  </w:endnote>
  <w:endnote w:type="continuationSeparator" w:id="0">
    <w:p w14:paraId="10B0CD9D" w14:textId="77777777" w:rsidR="00AB04CA" w:rsidRDefault="00AB04C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B0E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2A4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1A3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3801" w14:textId="77777777" w:rsidR="00AB04CA" w:rsidRDefault="00AB04CA" w:rsidP="009139A6">
      <w:r>
        <w:separator/>
      </w:r>
    </w:p>
  </w:footnote>
  <w:footnote w:type="continuationSeparator" w:id="0">
    <w:p w14:paraId="140DAB54" w14:textId="77777777" w:rsidR="00AB04CA" w:rsidRDefault="00AB04C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933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B27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BB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CA"/>
    <w:rsid w:val="000666E0"/>
    <w:rsid w:val="002510B7"/>
    <w:rsid w:val="005C130B"/>
    <w:rsid w:val="00826F5C"/>
    <w:rsid w:val="009139A6"/>
    <w:rsid w:val="009448BB"/>
    <w:rsid w:val="00A3176C"/>
    <w:rsid w:val="00AB04CA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7594"/>
  <w15:chartTrackingRefBased/>
  <w15:docId w15:val="{867C9514-8AD1-4203-A03F-C10BCBE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2021-11-04T21:00:00Z</dcterms:created>
  <dcterms:modified xsi:type="dcterms:W3CDTF">2021-11-04T21:00:00Z</dcterms:modified>
</cp:coreProperties>
</file>