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28F" w:rsidRDefault="0033728F" w:rsidP="0033728F">
      <w:pPr>
        <w:pStyle w:val="NoSpacing"/>
      </w:pPr>
      <w:r>
        <w:rPr>
          <w:u w:val="single"/>
        </w:rPr>
        <w:t>John BARRET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fl.1437)</w:t>
      </w:r>
    </w:p>
    <w:p w:rsidR="0033728F" w:rsidRDefault="0033728F" w:rsidP="0033728F">
      <w:pPr>
        <w:pStyle w:val="NoSpacing"/>
      </w:pPr>
    </w:p>
    <w:p w:rsidR="0033728F" w:rsidRDefault="0033728F" w:rsidP="0033728F">
      <w:pPr>
        <w:pStyle w:val="NoSpacing"/>
      </w:pPr>
    </w:p>
    <w:p w:rsidR="0033728F" w:rsidRDefault="0033728F" w:rsidP="0033728F">
      <w:pPr>
        <w:pStyle w:val="NoSpacing"/>
      </w:pPr>
      <w:r>
        <w:t>20 Oct.1437</w:t>
      </w:r>
      <w:r>
        <w:tab/>
        <w:t xml:space="preserve">He held a </w:t>
      </w:r>
      <w:proofErr w:type="spellStart"/>
      <w:r>
        <w:t>messuage</w:t>
      </w:r>
      <w:proofErr w:type="spellEnd"/>
      <w:r>
        <w:t xml:space="preserve"> in Upchurch, Kent.</w:t>
      </w:r>
    </w:p>
    <w:p w:rsidR="0033728F" w:rsidRDefault="0033728F" w:rsidP="0033728F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25-392)</w:t>
      </w:r>
    </w:p>
    <w:p w:rsidR="0033728F" w:rsidRDefault="0033728F" w:rsidP="0033728F">
      <w:pPr>
        <w:pStyle w:val="NoSpacing"/>
      </w:pPr>
    </w:p>
    <w:p w:rsidR="0033728F" w:rsidRDefault="0033728F" w:rsidP="0033728F">
      <w:pPr>
        <w:pStyle w:val="NoSpacing"/>
      </w:pPr>
    </w:p>
    <w:p w:rsidR="0033728F" w:rsidRPr="00190148" w:rsidRDefault="0033728F" w:rsidP="0033728F">
      <w:pPr>
        <w:pStyle w:val="NoSpacing"/>
      </w:pPr>
      <w:r>
        <w:t>12 December 2016</w:t>
      </w:r>
    </w:p>
    <w:p w:rsidR="006B2F86" w:rsidRPr="0033728F" w:rsidRDefault="0033728F" w:rsidP="00E71FC3">
      <w:pPr>
        <w:pStyle w:val="NoSpacing"/>
      </w:pPr>
      <w:bookmarkStart w:id="0" w:name="_GoBack"/>
      <w:bookmarkEnd w:id="0"/>
    </w:p>
    <w:sectPr w:rsidR="006B2F86" w:rsidRPr="0033728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28F" w:rsidRDefault="0033728F" w:rsidP="00E71FC3">
      <w:pPr>
        <w:spacing w:after="0" w:line="240" w:lineRule="auto"/>
      </w:pPr>
      <w:r>
        <w:separator/>
      </w:r>
    </w:p>
  </w:endnote>
  <w:endnote w:type="continuationSeparator" w:id="0">
    <w:p w:rsidR="0033728F" w:rsidRDefault="0033728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28F" w:rsidRDefault="0033728F" w:rsidP="00E71FC3">
      <w:pPr>
        <w:spacing w:after="0" w:line="240" w:lineRule="auto"/>
      </w:pPr>
      <w:r>
        <w:separator/>
      </w:r>
    </w:p>
  </w:footnote>
  <w:footnote w:type="continuationSeparator" w:id="0">
    <w:p w:rsidR="0033728F" w:rsidRDefault="0033728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8F"/>
    <w:rsid w:val="001A7C09"/>
    <w:rsid w:val="0033728F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C771"/>
  <w15:chartTrackingRefBased/>
  <w15:docId w15:val="{C6CFA1CD-85F9-4D56-89FB-193AA751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2016-12-12T17:42:00Z</dcterms:created>
  <dcterms:modified xsi:type="dcterms:W3CDTF">2016-12-12T17:42:00Z</dcterms:modified>
</cp:coreProperties>
</file>