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7F0C" w14:textId="77777777" w:rsidR="00A80E1F" w:rsidRDefault="00A80E1F" w:rsidP="00A80E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BARRET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635CE512" w14:textId="77777777" w:rsidR="00A80E1F" w:rsidRDefault="00A80E1F" w:rsidP="00A80E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7DCCCB16" w14:textId="77777777" w:rsidR="00A80E1F" w:rsidRDefault="00A80E1F" w:rsidP="00A80E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80C3F" w14:textId="77777777" w:rsidR="00A80E1F" w:rsidRDefault="00A80E1F" w:rsidP="00A80E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A8D1A" w14:textId="77777777" w:rsidR="00A80E1F" w:rsidRDefault="00A80E1F" w:rsidP="00A80E1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Treverakke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3DA3EB79" w14:textId="77777777" w:rsidR="00A80E1F" w:rsidRDefault="00A80E1F" w:rsidP="00A80E1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m.10,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48D504E" w14:textId="77777777" w:rsidR="00A80E1F" w:rsidRDefault="00A80E1F" w:rsidP="00A80E1F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4C4EA7E3" w14:textId="77777777" w:rsidR="00A80E1F" w:rsidRDefault="00A80E1F" w:rsidP="00A80E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B8A5B" w14:textId="77777777" w:rsidR="00A80E1F" w:rsidRDefault="00A80E1F" w:rsidP="00A80E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0DE27" w14:textId="7C1E768C" w:rsidR="00BA00AB" w:rsidRPr="00EB3209" w:rsidRDefault="00A80E1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November 2021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2566" w14:textId="77777777" w:rsidR="00A80E1F" w:rsidRDefault="00A80E1F" w:rsidP="009139A6">
      <w:r>
        <w:separator/>
      </w:r>
    </w:p>
  </w:endnote>
  <w:endnote w:type="continuationSeparator" w:id="0">
    <w:p w14:paraId="145ADAAE" w14:textId="77777777" w:rsidR="00A80E1F" w:rsidRDefault="00A80E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34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AD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B3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2727" w14:textId="77777777" w:rsidR="00A80E1F" w:rsidRDefault="00A80E1F" w:rsidP="009139A6">
      <w:r>
        <w:separator/>
      </w:r>
    </w:p>
  </w:footnote>
  <w:footnote w:type="continuationSeparator" w:id="0">
    <w:p w14:paraId="224A6FE2" w14:textId="77777777" w:rsidR="00A80E1F" w:rsidRDefault="00A80E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4C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D1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31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1F"/>
    <w:rsid w:val="000666E0"/>
    <w:rsid w:val="002510B7"/>
    <w:rsid w:val="005C130B"/>
    <w:rsid w:val="00826F5C"/>
    <w:rsid w:val="009139A6"/>
    <w:rsid w:val="009448BB"/>
    <w:rsid w:val="00A3176C"/>
    <w:rsid w:val="00A80E1F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9A42"/>
  <w15:chartTrackingRefBased/>
  <w15:docId w15:val="{7863DCB6-F2E8-4ABB-81B5-03391E2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2021-12-18T20:58:00Z</dcterms:created>
  <dcterms:modified xsi:type="dcterms:W3CDTF">2021-12-18T20:59:00Z</dcterms:modified>
</cp:coreProperties>
</file>