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673C" w14:textId="7102A6CA" w:rsidR="00BA00AB" w:rsidRDefault="003F4663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BARRET</w:t>
      </w:r>
      <w:r>
        <w:rPr>
          <w:rFonts w:cs="Times New Roman"/>
          <w:szCs w:val="24"/>
        </w:rPr>
        <w:t xml:space="preserve">       (fl.1461-2)</w:t>
      </w:r>
    </w:p>
    <w:p w14:paraId="0DC58102" w14:textId="206E7D3B" w:rsidR="003F4663" w:rsidRDefault="003F4663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Cutler.</w:t>
      </w:r>
    </w:p>
    <w:p w14:paraId="49C7128E" w14:textId="751FAE6B" w:rsidR="003F4663" w:rsidRDefault="003F4663" w:rsidP="009139A6">
      <w:pPr>
        <w:pStyle w:val="NoSpacing"/>
        <w:rPr>
          <w:rFonts w:cs="Times New Roman"/>
          <w:szCs w:val="24"/>
        </w:rPr>
      </w:pPr>
    </w:p>
    <w:p w14:paraId="5B734118" w14:textId="6F952A3B" w:rsidR="003F4663" w:rsidRDefault="003F4663" w:rsidP="009139A6">
      <w:pPr>
        <w:pStyle w:val="NoSpacing"/>
        <w:rPr>
          <w:rFonts w:cs="Times New Roman"/>
          <w:szCs w:val="24"/>
        </w:rPr>
      </w:pPr>
    </w:p>
    <w:p w14:paraId="48820495" w14:textId="6F0795EB" w:rsidR="003F4663" w:rsidRDefault="003F4663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1461-2</w:t>
      </w:r>
      <w:r>
        <w:rPr>
          <w:rFonts w:cs="Times New Roman"/>
          <w:szCs w:val="24"/>
        </w:rPr>
        <w:tab/>
        <w:t>He was Senior Warden of the Cutlers’ Company.</w:t>
      </w:r>
    </w:p>
    <w:p w14:paraId="7AD1B08B" w14:textId="28FC0842" w:rsidR="003F4663" w:rsidRDefault="003F4663" w:rsidP="003F4663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(“History of the Cutlers’ Company of London and of the Minor Cutlery Crafts, With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Biographical Notices of Early London Cutlers” by Charles Welch vol.I published by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the Cutlers’ Company 1916 p.</w:t>
      </w:r>
      <w:r>
        <w:rPr>
          <w:rFonts w:eastAsia="Times New Roman" w:cs="Times New Roman"/>
          <w:szCs w:val="24"/>
        </w:rPr>
        <w:t>244)</w:t>
      </w:r>
    </w:p>
    <w:p w14:paraId="67D5945B" w14:textId="07A952BC" w:rsidR="003F4663" w:rsidRDefault="003F4663" w:rsidP="003F4663">
      <w:pPr>
        <w:pStyle w:val="NoSpacing"/>
        <w:rPr>
          <w:rFonts w:eastAsia="Times New Roman" w:cs="Times New Roman"/>
          <w:szCs w:val="24"/>
        </w:rPr>
      </w:pPr>
    </w:p>
    <w:p w14:paraId="05D7AA73" w14:textId="3DB2C170" w:rsidR="003F4663" w:rsidRDefault="003F4663" w:rsidP="003F4663">
      <w:pPr>
        <w:pStyle w:val="NoSpacing"/>
        <w:rPr>
          <w:rFonts w:eastAsia="Times New Roman" w:cs="Times New Roman"/>
          <w:szCs w:val="24"/>
        </w:rPr>
      </w:pPr>
    </w:p>
    <w:p w14:paraId="0DB3C05B" w14:textId="3E3A4B29" w:rsidR="003F4663" w:rsidRDefault="003F4663" w:rsidP="003F466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 January 2023</w:t>
      </w:r>
    </w:p>
    <w:p w14:paraId="110F3FA0" w14:textId="596EB15E" w:rsidR="003F4663" w:rsidRPr="003F4663" w:rsidRDefault="003F4663" w:rsidP="009139A6">
      <w:pPr>
        <w:pStyle w:val="NoSpacing"/>
        <w:rPr>
          <w:rFonts w:cs="Times New Roman"/>
          <w:szCs w:val="24"/>
        </w:rPr>
      </w:pPr>
    </w:p>
    <w:sectPr w:rsidR="003F4663" w:rsidRPr="003F4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4349" w14:textId="77777777" w:rsidR="003F4663" w:rsidRDefault="003F4663" w:rsidP="009139A6">
      <w:r>
        <w:separator/>
      </w:r>
    </w:p>
  </w:endnote>
  <w:endnote w:type="continuationSeparator" w:id="0">
    <w:p w14:paraId="2F82137F" w14:textId="77777777" w:rsidR="003F4663" w:rsidRDefault="003F466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570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996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BD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4EED" w14:textId="77777777" w:rsidR="003F4663" w:rsidRDefault="003F4663" w:rsidP="009139A6">
      <w:r>
        <w:separator/>
      </w:r>
    </w:p>
  </w:footnote>
  <w:footnote w:type="continuationSeparator" w:id="0">
    <w:p w14:paraId="785E0BEC" w14:textId="77777777" w:rsidR="003F4663" w:rsidRDefault="003F466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6BC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5DB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0B3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3"/>
    <w:rsid w:val="000666E0"/>
    <w:rsid w:val="002510B7"/>
    <w:rsid w:val="003F466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CF13"/>
  <w15:chartTrackingRefBased/>
  <w15:docId w15:val="{A4E94A39-4A3C-4423-9AB7-4BE5B6E7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2023-01-13T08:00:00Z</dcterms:created>
  <dcterms:modified xsi:type="dcterms:W3CDTF">2023-01-13T08:03:00Z</dcterms:modified>
</cp:coreProperties>
</file>