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0BFB" w14:textId="77777777" w:rsidR="00DF4FA3" w:rsidRDefault="00DF4FA3" w:rsidP="00DF4FA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Thomas BARRET</w:t>
      </w:r>
      <w:r>
        <w:rPr>
          <w:rFonts w:cs="Times New Roman"/>
          <w:szCs w:val="24"/>
        </w:rPr>
        <w:t xml:space="preserve">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fl.1444)</w:t>
      </w:r>
    </w:p>
    <w:p w14:paraId="21188948" w14:textId="77777777" w:rsidR="00DF4FA3" w:rsidRDefault="00DF4FA3" w:rsidP="00DF4FA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the diocese of Exeter.</w:t>
      </w:r>
    </w:p>
    <w:p w14:paraId="4557549D" w14:textId="77777777" w:rsidR="00DF4FA3" w:rsidRDefault="00DF4FA3" w:rsidP="00DF4FA3">
      <w:pPr>
        <w:pStyle w:val="NoSpacing"/>
        <w:rPr>
          <w:rFonts w:cs="Times New Roman"/>
          <w:szCs w:val="24"/>
        </w:rPr>
      </w:pPr>
    </w:p>
    <w:p w14:paraId="4255F37C" w14:textId="77777777" w:rsidR="00DF4FA3" w:rsidRDefault="00DF4FA3" w:rsidP="00DF4FA3">
      <w:pPr>
        <w:pStyle w:val="NoSpacing"/>
        <w:rPr>
          <w:rFonts w:cs="Times New Roman"/>
          <w:szCs w:val="24"/>
        </w:rPr>
      </w:pPr>
    </w:p>
    <w:p w14:paraId="766ABDD3" w14:textId="77777777" w:rsidR="00DF4FA3" w:rsidRDefault="00DF4FA3" w:rsidP="00DF4FA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1444</w:t>
      </w:r>
      <w:r>
        <w:rPr>
          <w:rFonts w:cs="Times New Roman"/>
          <w:szCs w:val="24"/>
        </w:rPr>
        <w:tab/>
        <w:t xml:space="preserve">He was ordained to his first tonsure by James, Bishop of </w:t>
      </w:r>
      <w:proofErr w:type="spellStart"/>
      <w:r>
        <w:rPr>
          <w:rFonts w:cs="Times New Roman"/>
          <w:szCs w:val="24"/>
        </w:rPr>
        <w:t>Achonry</w:t>
      </w:r>
      <w:proofErr w:type="spellEnd"/>
      <w:r>
        <w:rPr>
          <w:rFonts w:cs="Times New Roman"/>
          <w:szCs w:val="24"/>
        </w:rPr>
        <w:t>.</w:t>
      </w:r>
    </w:p>
    <w:p w14:paraId="7801496D" w14:textId="77777777" w:rsidR="00DF4FA3" w:rsidRDefault="00DF4FA3" w:rsidP="00DF4FA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(“The Register of Edmund Lacy, Bishop of Exeter 1420-55 part 4” </w:t>
      </w:r>
    </w:p>
    <w:p w14:paraId="646ACB83" w14:textId="77777777" w:rsidR="00DF4FA3" w:rsidRDefault="00DF4FA3" w:rsidP="00DF4FA3">
      <w:pPr>
        <w:pStyle w:val="NoSpacing"/>
        <w:ind w:left="720" w:firstLine="72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ed.G.R</w:t>
      </w:r>
      <w:proofErr w:type="spellEnd"/>
      <w:r>
        <w:rPr>
          <w:rFonts w:cs="Times New Roman"/>
          <w:szCs w:val="24"/>
        </w:rPr>
        <w:t>. Dunstan pub. by The Canterbury and York Society 1971 p.196)</w:t>
      </w:r>
    </w:p>
    <w:p w14:paraId="700E5699" w14:textId="77777777" w:rsidR="00DF4FA3" w:rsidRDefault="00DF4FA3" w:rsidP="00DF4FA3">
      <w:pPr>
        <w:pStyle w:val="NoSpacing"/>
        <w:rPr>
          <w:rFonts w:cs="Times New Roman"/>
          <w:szCs w:val="24"/>
        </w:rPr>
      </w:pPr>
    </w:p>
    <w:p w14:paraId="711D2F01" w14:textId="77777777" w:rsidR="00DF4FA3" w:rsidRDefault="00DF4FA3" w:rsidP="00DF4FA3">
      <w:pPr>
        <w:pStyle w:val="NoSpacing"/>
        <w:rPr>
          <w:rFonts w:cs="Times New Roman"/>
          <w:szCs w:val="24"/>
        </w:rPr>
      </w:pPr>
    </w:p>
    <w:p w14:paraId="07A12A49" w14:textId="77777777" w:rsidR="00DF4FA3" w:rsidRDefault="00DF4FA3" w:rsidP="00DF4FA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19 October 2023</w:t>
      </w:r>
    </w:p>
    <w:p w14:paraId="58D13D79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B9790" w14:textId="77777777" w:rsidR="00DF4FA3" w:rsidRDefault="00DF4FA3" w:rsidP="009139A6">
      <w:r>
        <w:separator/>
      </w:r>
    </w:p>
  </w:endnote>
  <w:endnote w:type="continuationSeparator" w:id="0">
    <w:p w14:paraId="33C8B03A" w14:textId="77777777" w:rsidR="00DF4FA3" w:rsidRDefault="00DF4FA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CFC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2220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9B0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0404B" w14:textId="77777777" w:rsidR="00DF4FA3" w:rsidRDefault="00DF4FA3" w:rsidP="009139A6">
      <w:r>
        <w:separator/>
      </w:r>
    </w:p>
  </w:footnote>
  <w:footnote w:type="continuationSeparator" w:id="0">
    <w:p w14:paraId="6BF1DAFE" w14:textId="77777777" w:rsidR="00DF4FA3" w:rsidRDefault="00DF4FA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B0F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B3D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6A11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A3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DF4FA3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7BDC4"/>
  <w15:chartTrackingRefBased/>
  <w15:docId w15:val="{11C15BAE-A76B-44B0-9813-DAEEEAFC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2023-10-19T19:28:00Z</dcterms:created>
  <dcterms:modified xsi:type="dcterms:W3CDTF">2023-10-19T19:29:00Z</dcterms:modified>
</cp:coreProperties>
</file>