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E39E4" w14:textId="77777777" w:rsidR="008960F0" w:rsidRDefault="008960F0" w:rsidP="008960F0">
      <w:pPr>
        <w:pStyle w:val="NoSpacing"/>
      </w:pPr>
      <w:r>
        <w:rPr>
          <w:u w:val="single"/>
        </w:rPr>
        <w:t>William BARRET</w:t>
      </w:r>
      <w:r>
        <w:t xml:space="preserve">   </w:t>
      </w:r>
      <w:proofErr w:type="gramStart"/>
      <w:r>
        <w:t xml:space="preserve">   (</w:t>
      </w:r>
      <w:proofErr w:type="gramEnd"/>
      <w:r>
        <w:t>fl.1499-1521)</w:t>
      </w:r>
    </w:p>
    <w:p w14:paraId="324FC44F" w14:textId="77777777" w:rsidR="008960F0" w:rsidRDefault="008960F0" w:rsidP="008960F0">
      <w:pPr>
        <w:pStyle w:val="NoSpacing"/>
      </w:pPr>
      <w:r>
        <w:t xml:space="preserve">Incumbent of </w:t>
      </w:r>
      <w:proofErr w:type="spellStart"/>
      <w:proofErr w:type="gramStart"/>
      <w:r>
        <w:t>St.Mary’s</w:t>
      </w:r>
      <w:proofErr w:type="spellEnd"/>
      <w:proofErr w:type="gramEnd"/>
      <w:r>
        <w:t xml:space="preserve"> Church, Beverley, East Riding of Yorkshire.</w:t>
      </w:r>
    </w:p>
    <w:p w14:paraId="392AE2E4" w14:textId="77777777" w:rsidR="008960F0" w:rsidRDefault="008960F0" w:rsidP="008960F0">
      <w:pPr>
        <w:pStyle w:val="NoSpacing"/>
      </w:pPr>
    </w:p>
    <w:p w14:paraId="3D4F16A6" w14:textId="77777777" w:rsidR="008960F0" w:rsidRDefault="008960F0" w:rsidP="008960F0">
      <w:pPr>
        <w:pStyle w:val="NoSpacing"/>
      </w:pPr>
    </w:p>
    <w:p w14:paraId="1E24C5A2" w14:textId="77777777" w:rsidR="008960F0" w:rsidRPr="00597CEB" w:rsidRDefault="008960F0" w:rsidP="008960F0">
      <w:pPr>
        <w:pStyle w:val="NoSpacing"/>
      </w:pPr>
      <w:r>
        <w:t>27 Mar.1499</w:t>
      </w:r>
      <w:r>
        <w:tab/>
        <w:t xml:space="preserve">He became the incumbent. </w:t>
      </w:r>
    </w:p>
    <w:p w14:paraId="03BE9DD7" w14:textId="77777777" w:rsidR="008960F0" w:rsidRDefault="008960F0" w:rsidP="008960F0">
      <w:pPr>
        <w:pStyle w:val="NoSpacing"/>
      </w:pPr>
      <w:r>
        <w:tab/>
      </w:r>
      <w:r>
        <w:tab/>
        <w:t>(from the board in the church)</w:t>
      </w:r>
    </w:p>
    <w:p w14:paraId="42B9E73E" w14:textId="77777777" w:rsidR="008960F0" w:rsidRDefault="008960F0" w:rsidP="008960F0">
      <w:pPr>
        <w:pStyle w:val="NoSpacing"/>
      </w:pPr>
    </w:p>
    <w:p w14:paraId="70E920D1" w14:textId="77777777" w:rsidR="008960F0" w:rsidRDefault="008960F0" w:rsidP="008960F0">
      <w:pPr>
        <w:pStyle w:val="NoSpacing"/>
      </w:pPr>
    </w:p>
    <w:p w14:paraId="3A9CF653" w14:textId="77777777" w:rsidR="008960F0" w:rsidRDefault="008960F0" w:rsidP="008960F0">
      <w:pPr>
        <w:pStyle w:val="NoSpacing"/>
      </w:pPr>
      <w:r>
        <w:t>3 April 2019</w:t>
      </w:r>
    </w:p>
    <w:p w14:paraId="2A595CB6" w14:textId="77777777" w:rsidR="006B2F86" w:rsidRPr="00E71FC3" w:rsidRDefault="008960F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28B5" w14:textId="77777777" w:rsidR="008960F0" w:rsidRDefault="008960F0" w:rsidP="00E71FC3">
      <w:pPr>
        <w:spacing w:after="0" w:line="240" w:lineRule="auto"/>
      </w:pPr>
      <w:r>
        <w:separator/>
      </w:r>
    </w:p>
  </w:endnote>
  <w:endnote w:type="continuationSeparator" w:id="0">
    <w:p w14:paraId="2D2C803D" w14:textId="77777777" w:rsidR="008960F0" w:rsidRDefault="008960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735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68A88" w14:textId="77777777" w:rsidR="008960F0" w:rsidRDefault="008960F0" w:rsidP="00E71FC3">
      <w:pPr>
        <w:spacing w:after="0" w:line="240" w:lineRule="auto"/>
      </w:pPr>
      <w:r>
        <w:separator/>
      </w:r>
    </w:p>
  </w:footnote>
  <w:footnote w:type="continuationSeparator" w:id="0">
    <w:p w14:paraId="311D7551" w14:textId="77777777" w:rsidR="008960F0" w:rsidRDefault="008960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F0"/>
    <w:rsid w:val="001A7C09"/>
    <w:rsid w:val="00577BD5"/>
    <w:rsid w:val="00656CBA"/>
    <w:rsid w:val="006A1F77"/>
    <w:rsid w:val="00733BE7"/>
    <w:rsid w:val="008960F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AD1A"/>
  <w15:chartTrackingRefBased/>
  <w15:docId w15:val="{8BFAF847-0F19-4AE9-88C1-B8793014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2019-04-27T20:45:00Z</dcterms:created>
  <dcterms:modified xsi:type="dcterms:W3CDTF">2019-04-27T20:46:00Z</dcterms:modified>
</cp:coreProperties>
</file>