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8F0C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BARRETT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445B821F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Haberdasher.</w:t>
      </w:r>
    </w:p>
    <w:p w14:paraId="059BB309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</w:p>
    <w:p w14:paraId="41301698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</w:p>
    <w:p w14:paraId="6CDF9324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 Dec.1477</w:t>
      </w:r>
      <w:r>
        <w:rPr>
          <w:rFonts w:ascii="Times New Roman" w:hAnsi="Times New Roman" w:cs="Times New Roman"/>
          <w:sz w:val="24"/>
          <w:szCs w:val="24"/>
        </w:rPr>
        <w:tab/>
        <w:t xml:space="preserve">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Holwey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Islington, Middlesex(q.v.), gifted his</w:t>
      </w:r>
    </w:p>
    <w:p w14:paraId="581CC8AF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goods and chattels to him and William Andrew of London, saddler(q.v.).</w:t>
      </w:r>
    </w:p>
    <w:p w14:paraId="634BBE1C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p.79)</w:t>
      </w:r>
    </w:p>
    <w:p w14:paraId="6BC91E86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</w:p>
    <w:p w14:paraId="1DA4D92B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</w:p>
    <w:p w14:paraId="582BFC0B" w14:textId="77777777" w:rsidR="003F740F" w:rsidRDefault="003F740F" w:rsidP="003F7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February 2021</w:t>
      </w:r>
    </w:p>
    <w:p w14:paraId="0C3D0D8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CB754" w14:textId="77777777" w:rsidR="003F740F" w:rsidRDefault="003F740F" w:rsidP="009139A6">
      <w:r>
        <w:separator/>
      </w:r>
    </w:p>
  </w:endnote>
  <w:endnote w:type="continuationSeparator" w:id="0">
    <w:p w14:paraId="6215B1A9" w14:textId="77777777" w:rsidR="003F740F" w:rsidRDefault="003F74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4F4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34E5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912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D6085" w14:textId="77777777" w:rsidR="003F740F" w:rsidRDefault="003F740F" w:rsidP="009139A6">
      <w:r>
        <w:separator/>
      </w:r>
    </w:p>
  </w:footnote>
  <w:footnote w:type="continuationSeparator" w:id="0">
    <w:p w14:paraId="34778959" w14:textId="77777777" w:rsidR="003F740F" w:rsidRDefault="003F74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0B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C62C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ACA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0F"/>
    <w:rsid w:val="000666E0"/>
    <w:rsid w:val="002510B7"/>
    <w:rsid w:val="003F740F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8F47"/>
  <w15:chartTrackingRefBased/>
  <w15:docId w15:val="{91B75221-CA06-45BA-8AE2-26798FE1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40F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2021-02-27T15:07:00Z</dcterms:created>
  <dcterms:modified xsi:type="dcterms:W3CDTF">2021-02-27T15:08:00Z</dcterms:modified>
</cp:coreProperties>
</file>