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A10" w14:textId="77777777" w:rsidR="006079C3" w:rsidRDefault="006079C3" w:rsidP="006079C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BARNABE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fl.1406)</w:t>
      </w:r>
    </w:p>
    <w:p w14:paraId="42A3CB18" w14:textId="77777777" w:rsidR="006079C3" w:rsidRDefault="006079C3" w:rsidP="006079C3">
      <w:pPr>
        <w:pStyle w:val="NoSpacing"/>
        <w:rPr>
          <w:rFonts w:cs="Times New Roman"/>
          <w:szCs w:val="24"/>
        </w:rPr>
      </w:pPr>
    </w:p>
    <w:p w14:paraId="20B3250C" w14:textId="77777777" w:rsidR="006079C3" w:rsidRDefault="006079C3" w:rsidP="006079C3">
      <w:pPr>
        <w:pStyle w:val="NoSpacing"/>
        <w:rPr>
          <w:rFonts w:cs="Times New Roman"/>
          <w:szCs w:val="24"/>
        </w:rPr>
      </w:pPr>
    </w:p>
    <w:p w14:paraId="13A10239" w14:textId="77777777" w:rsidR="006079C3" w:rsidRDefault="006079C3" w:rsidP="006079C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Mar.1406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Dunster, Somerset,</w:t>
      </w:r>
    </w:p>
    <w:p w14:paraId="22DEF56A" w14:textId="77777777" w:rsidR="006079C3" w:rsidRDefault="006079C3" w:rsidP="006079C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lands of Katherine de </w:t>
      </w:r>
      <w:proofErr w:type="spellStart"/>
      <w:r>
        <w:rPr>
          <w:rFonts w:cs="Times New Roman"/>
          <w:szCs w:val="24"/>
        </w:rPr>
        <w:t>Besiles</w:t>
      </w:r>
      <w:proofErr w:type="spellEnd"/>
      <w:r>
        <w:rPr>
          <w:rFonts w:cs="Times New Roman"/>
          <w:szCs w:val="24"/>
        </w:rPr>
        <w:t>(q.v.).</w:t>
      </w:r>
    </w:p>
    <w:p w14:paraId="5E799988" w14:textId="77777777" w:rsidR="006079C3" w:rsidRDefault="006079C3" w:rsidP="006079C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F010F">
          <w:rPr>
            <w:rStyle w:val="Hyperlink"/>
            <w:rFonts w:cs="Times New Roman"/>
            <w:szCs w:val="24"/>
          </w:rPr>
          <w:t>https://inquisitionspostmortem.ac.uk/view/inquisition/19-082/</w:t>
        </w:r>
      </w:hyperlink>
      <w:r>
        <w:rPr>
          <w:rFonts w:cs="Times New Roman"/>
          <w:szCs w:val="24"/>
        </w:rPr>
        <w:t xml:space="preserve"> )</w:t>
      </w:r>
    </w:p>
    <w:p w14:paraId="7A03CED2" w14:textId="77777777" w:rsidR="006079C3" w:rsidRDefault="006079C3" w:rsidP="006079C3">
      <w:pPr>
        <w:pStyle w:val="NoSpacing"/>
        <w:rPr>
          <w:rFonts w:cs="Times New Roman"/>
          <w:szCs w:val="24"/>
        </w:rPr>
      </w:pPr>
    </w:p>
    <w:p w14:paraId="7F223503" w14:textId="77777777" w:rsidR="006079C3" w:rsidRDefault="006079C3" w:rsidP="006079C3">
      <w:pPr>
        <w:pStyle w:val="NoSpacing"/>
        <w:rPr>
          <w:rFonts w:cs="Times New Roman"/>
          <w:szCs w:val="24"/>
        </w:rPr>
      </w:pPr>
    </w:p>
    <w:p w14:paraId="5E58B57D" w14:textId="77777777" w:rsidR="006079C3" w:rsidRDefault="006079C3" w:rsidP="006079C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December 2023</w:t>
      </w:r>
    </w:p>
    <w:p w14:paraId="459C017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280A" w14:textId="77777777" w:rsidR="006079C3" w:rsidRDefault="006079C3" w:rsidP="009139A6">
      <w:r>
        <w:separator/>
      </w:r>
    </w:p>
  </w:endnote>
  <w:endnote w:type="continuationSeparator" w:id="0">
    <w:p w14:paraId="3E218C31" w14:textId="77777777" w:rsidR="006079C3" w:rsidRDefault="006079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2F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9B8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EE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AFC2" w14:textId="77777777" w:rsidR="006079C3" w:rsidRDefault="006079C3" w:rsidP="009139A6">
      <w:r>
        <w:separator/>
      </w:r>
    </w:p>
  </w:footnote>
  <w:footnote w:type="continuationSeparator" w:id="0">
    <w:p w14:paraId="17207A72" w14:textId="77777777" w:rsidR="006079C3" w:rsidRDefault="006079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B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84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B08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3"/>
    <w:rsid w:val="000666E0"/>
    <w:rsid w:val="002510B7"/>
    <w:rsid w:val="005C130B"/>
    <w:rsid w:val="006079C3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12B2"/>
  <w15:chartTrackingRefBased/>
  <w15:docId w15:val="{A46D5603-3652-43F9-BB6E-0A1FAD0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0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19-082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2023-12-10T18:04:00Z</dcterms:created>
  <dcterms:modified xsi:type="dcterms:W3CDTF">2023-12-10T18:05:00Z</dcterms:modified>
</cp:coreProperties>
</file>