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DE9F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Thomas BARNEBY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fl.1418)</w:t>
      </w:r>
    </w:p>
    <w:p w14:paraId="263C7971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 (foot).</w:t>
      </w:r>
    </w:p>
    <w:p w14:paraId="790BAB4E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FB7C592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8236427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60C61E82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2B8D421C" w14:textId="77777777" w:rsidR="00CF1D60" w:rsidRDefault="00CF1D60" w:rsidP="00CF1D60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652E00B0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0DD5BF2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71D1DFE" w14:textId="77777777" w:rsidR="00CF1D60" w:rsidRDefault="00CF1D60" w:rsidP="00CF1D6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16 November 2022</w:t>
      </w:r>
    </w:p>
    <w:p w14:paraId="15334C0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83E0" w14:textId="77777777" w:rsidR="00CF1D60" w:rsidRDefault="00CF1D60" w:rsidP="009139A6">
      <w:r>
        <w:separator/>
      </w:r>
    </w:p>
  </w:endnote>
  <w:endnote w:type="continuationSeparator" w:id="0">
    <w:p w14:paraId="0F328B4C" w14:textId="77777777" w:rsidR="00CF1D60" w:rsidRDefault="00CF1D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58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DA8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A37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C84A" w14:textId="77777777" w:rsidR="00CF1D60" w:rsidRDefault="00CF1D60" w:rsidP="009139A6">
      <w:r>
        <w:separator/>
      </w:r>
    </w:p>
  </w:footnote>
  <w:footnote w:type="continuationSeparator" w:id="0">
    <w:p w14:paraId="2BF331E2" w14:textId="77777777" w:rsidR="00CF1D60" w:rsidRDefault="00CF1D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B59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138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BA4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F1D60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63E1"/>
  <w15:chartTrackingRefBased/>
  <w15:docId w15:val="{5002DAB1-8181-4004-901A-CE429839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60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2023-01-08T20:26:00Z</dcterms:created>
  <dcterms:modified xsi:type="dcterms:W3CDTF">2023-01-08T20:27:00Z</dcterms:modified>
</cp:coreProperties>
</file>