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D75C" w14:textId="77777777" w:rsidR="005E30CD" w:rsidRDefault="005E30CD" w:rsidP="005E30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BATA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7F53E1A0" w14:textId="77777777" w:rsidR="005E30CD" w:rsidRDefault="005E30CD" w:rsidP="005E30CD">
      <w:pPr>
        <w:pStyle w:val="NoSpacing"/>
        <w:rPr>
          <w:rFonts w:cs="Times New Roman"/>
          <w:szCs w:val="24"/>
        </w:rPr>
      </w:pPr>
    </w:p>
    <w:p w14:paraId="5003A50B" w14:textId="77777777" w:rsidR="005E30CD" w:rsidRDefault="005E30CD" w:rsidP="005E30CD">
      <w:pPr>
        <w:pStyle w:val="NoSpacing"/>
        <w:rPr>
          <w:rFonts w:cs="Times New Roman"/>
          <w:szCs w:val="24"/>
        </w:rPr>
      </w:pPr>
    </w:p>
    <w:p w14:paraId="36DF82D2" w14:textId="77777777" w:rsidR="005E30CD" w:rsidRDefault="005E30CD" w:rsidP="005E30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May1439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Liskeard, Cornwall,</w:t>
      </w:r>
    </w:p>
    <w:p w14:paraId="37AA7460" w14:textId="77777777" w:rsidR="005E30CD" w:rsidRDefault="005E30CD" w:rsidP="005E30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Margery </w:t>
      </w:r>
      <w:proofErr w:type="spellStart"/>
      <w:r>
        <w:rPr>
          <w:rFonts w:cs="Times New Roman"/>
          <w:szCs w:val="24"/>
        </w:rPr>
        <w:t>Moleyns</w:t>
      </w:r>
      <w:proofErr w:type="spellEnd"/>
      <w:r>
        <w:rPr>
          <w:rFonts w:cs="Times New Roman"/>
          <w:szCs w:val="24"/>
        </w:rPr>
        <w:t>(q.v.).</w:t>
      </w:r>
    </w:p>
    <w:p w14:paraId="213F68A9" w14:textId="77777777" w:rsidR="005E30CD" w:rsidRDefault="005E30CD" w:rsidP="005E30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E6F61">
          <w:rPr>
            <w:rStyle w:val="Hyperlink"/>
            <w:rFonts w:cs="Times New Roman"/>
            <w:szCs w:val="24"/>
          </w:rPr>
          <w:t>https://inquisitionspostmortem.ac.uk/view/inquisition/25-257/</w:t>
        </w:r>
      </w:hyperlink>
      <w:r>
        <w:rPr>
          <w:rFonts w:cs="Times New Roman"/>
          <w:szCs w:val="24"/>
        </w:rPr>
        <w:t xml:space="preserve"> )</w:t>
      </w:r>
    </w:p>
    <w:p w14:paraId="189ED072" w14:textId="77777777" w:rsidR="005E30CD" w:rsidRDefault="005E30CD" w:rsidP="005E30CD">
      <w:pPr>
        <w:pStyle w:val="NoSpacing"/>
        <w:rPr>
          <w:rFonts w:cs="Times New Roman"/>
          <w:szCs w:val="24"/>
        </w:rPr>
      </w:pPr>
    </w:p>
    <w:p w14:paraId="1FAF6FF8" w14:textId="77777777" w:rsidR="005E30CD" w:rsidRDefault="005E30CD" w:rsidP="005E30CD">
      <w:pPr>
        <w:pStyle w:val="NoSpacing"/>
        <w:rPr>
          <w:rFonts w:cs="Times New Roman"/>
          <w:szCs w:val="24"/>
        </w:rPr>
      </w:pPr>
    </w:p>
    <w:p w14:paraId="28674CAB" w14:textId="77777777" w:rsidR="005E30CD" w:rsidRDefault="005E30CD" w:rsidP="005E30C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April 2024</w:t>
      </w:r>
    </w:p>
    <w:p w14:paraId="3DD11EB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986B" w14:textId="77777777" w:rsidR="005E30CD" w:rsidRDefault="005E30CD" w:rsidP="009139A6">
      <w:r>
        <w:separator/>
      </w:r>
    </w:p>
  </w:endnote>
  <w:endnote w:type="continuationSeparator" w:id="0">
    <w:p w14:paraId="41852A91" w14:textId="77777777" w:rsidR="005E30CD" w:rsidRDefault="005E30C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BF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A08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4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986E" w14:textId="77777777" w:rsidR="005E30CD" w:rsidRDefault="005E30CD" w:rsidP="009139A6">
      <w:r>
        <w:separator/>
      </w:r>
    </w:p>
  </w:footnote>
  <w:footnote w:type="continuationSeparator" w:id="0">
    <w:p w14:paraId="6521F90E" w14:textId="77777777" w:rsidR="005E30CD" w:rsidRDefault="005E30C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2C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E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5D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CD"/>
    <w:rsid w:val="000666E0"/>
    <w:rsid w:val="002510B7"/>
    <w:rsid w:val="00270799"/>
    <w:rsid w:val="005C130B"/>
    <w:rsid w:val="005E30CD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E161"/>
  <w15:chartTrackingRefBased/>
  <w15:docId w15:val="{F157B962-527B-46EB-B18B-A7532783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E3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5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2024-04-14T19:44:00Z</dcterms:created>
  <dcterms:modified xsi:type="dcterms:W3CDTF">2024-04-14T19:44:00Z</dcterms:modified>
</cp:coreProperties>
</file>