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F4F8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BATAILL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7D7913C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Stanford Rivers, Essex. Esquire.</w:t>
      </w:r>
    </w:p>
    <w:p w14:paraId="73EB54AE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61C85A8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F404DFB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Robert Johnson of London, tailor(q.v.), brought a plaint of debt against him.</w:t>
      </w:r>
    </w:p>
    <w:p w14:paraId="50FC68C1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E4B9465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488D031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A7B80C" w14:textId="77777777" w:rsidR="001C303B" w:rsidRDefault="001C303B" w:rsidP="001C303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April 2021</w:t>
      </w:r>
    </w:p>
    <w:p w14:paraId="28193E0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DD94" w14:textId="77777777" w:rsidR="001C303B" w:rsidRDefault="001C303B" w:rsidP="009139A6">
      <w:r>
        <w:separator/>
      </w:r>
    </w:p>
  </w:endnote>
  <w:endnote w:type="continuationSeparator" w:id="0">
    <w:p w14:paraId="5A6238E4" w14:textId="77777777" w:rsidR="001C303B" w:rsidRDefault="001C30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78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847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F2E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AFB6" w14:textId="77777777" w:rsidR="001C303B" w:rsidRDefault="001C303B" w:rsidP="009139A6">
      <w:r>
        <w:separator/>
      </w:r>
    </w:p>
  </w:footnote>
  <w:footnote w:type="continuationSeparator" w:id="0">
    <w:p w14:paraId="164B7722" w14:textId="77777777" w:rsidR="001C303B" w:rsidRDefault="001C30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572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4F9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EE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3B"/>
    <w:rsid w:val="000666E0"/>
    <w:rsid w:val="001C303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A292"/>
  <w15:chartTrackingRefBased/>
  <w15:docId w15:val="{33F9A0DB-4CBC-407A-9862-4EF81CC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C3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2021-05-02T16:19:00Z</dcterms:created>
  <dcterms:modified xsi:type="dcterms:W3CDTF">2021-05-02T16:20:00Z</dcterms:modified>
</cp:coreProperties>
</file>