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62" w:rsidRDefault="00CB3A62" w:rsidP="00CB3A62">
      <w:pPr>
        <w:pStyle w:val="NoSpacing"/>
      </w:pPr>
      <w:r>
        <w:rPr>
          <w:u w:val="single"/>
        </w:rPr>
        <w:t>Thomas BATAILL</w:t>
      </w:r>
      <w:r>
        <w:t xml:space="preserve">   </w:t>
      </w:r>
      <w:proofErr w:type="gramStart"/>
      <w:r>
        <w:t xml:space="preserve">   (</w:t>
      </w:r>
      <w:proofErr w:type="gramEnd"/>
      <w:r>
        <w:t>d.ca.1483)</w:t>
      </w:r>
    </w:p>
    <w:p w:rsidR="00CB3A62" w:rsidRDefault="00CB3A62" w:rsidP="00CB3A62">
      <w:pPr>
        <w:pStyle w:val="NoSpacing"/>
      </w:pPr>
      <w:r>
        <w:t>of London. Mercer.</w:t>
      </w:r>
    </w:p>
    <w:p w:rsidR="00CB3A62" w:rsidRDefault="00CB3A62" w:rsidP="00CB3A62">
      <w:pPr>
        <w:pStyle w:val="NoSpacing"/>
      </w:pPr>
    </w:p>
    <w:p w:rsidR="00CB3A62" w:rsidRDefault="00CB3A62" w:rsidP="00CB3A62">
      <w:pPr>
        <w:pStyle w:val="NoSpacing"/>
      </w:pPr>
    </w:p>
    <w:p w:rsidR="00CB3A62" w:rsidRDefault="00CB3A62" w:rsidP="00CB3A62">
      <w:pPr>
        <w:pStyle w:val="NoSpacing"/>
      </w:pPr>
      <w:r>
        <w:tab/>
        <w:t>1483</w:t>
      </w:r>
      <w:r>
        <w:tab/>
        <w:t>He had died by this time.</w:t>
      </w:r>
    </w:p>
    <w:p w:rsidR="00CB3A62" w:rsidRDefault="00CB3A62" w:rsidP="00CB3A62">
      <w:pPr>
        <w:pStyle w:val="NoSpacing"/>
      </w:pPr>
      <w:r>
        <w:tab/>
      </w:r>
      <w:r>
        <w:tab/>
        <w:t>(http://aalt.law.uh.edu/Indices/CP40Indices/CP40no883Pl.htm)</w:t>
      </w:r>
    </w:p>
    <w:p w:rsidR="00CB3A62" w:rsidRDefault="00CB3A62" w:rsidP="00CB3A62">
      <w:pPr>
        <w:pStyle w:val="NoSpacing"/>
      </w:pPr>
    </w:p>
    <w:p w:rsidR="00CB3A62" w:rsidRDefault="00CB3A62" w:rsidP="00CB3A62">
      <w:pPr>
        <w:pStyle w:val="NoSpacing"/>
      </w:pPr>
    </w:p>
    <w:p w:rsidR="00CB3A62" w:rsidRDefault="00CB3A62" w:rsidP="00CB3A62">
      <w:pPr>
        <w:pStyle w:val="NoSpacing"/>
      </w:pPr>
      <w:r>
        <w:t xml:space="preserve">Executor:   William </w:t>
      </w:r>
      <w:proofErr w:type="spellStart"/>
      <w:r>
        <w:t>Haukedon</w:t>
      </w:r>
      <w:proofErr w:type="spellEnd"/>
      <w:r>
        <w:t xml:space="preserve"> of London, mercer(q.v.).    (ibid.)</w:t>
      </w:r>
    </w:p>
    <w:p w:rsidR="00CB3A62" w:rsidRDefault="00CB3A62" w:rsidP="00CB3A62">
      <w:pPr>
        <w:pStyle w:val="NoSpacing"/>
      </w:pPr>
    </w:p>
    <w:p w:rsidR="00CB3A62" w:rsidRDefault="00CB3A62" w:rsidP="00CB3A62">
      <w:pPr>
        <w:pStyle w:val="NoSpacing"/>
      </w:pPr>
    </w:p>
    <w:p w:rsidR="00CB3A62" w:rsidRDefault="00CB3A62" w:rsidP="00CB3A62">
      <w:pPr>
        <w:pStyle w:val="NoSpacing"/>
      </w:pPr>
      <w:r>
        <w:t>8 July 2017</w:t>
      </w:r>
    </w:p>
    <w:p w:rsidR="00CB3A62" w:rsidRPr="00DF5B32" w:rsidRDefault="00CB3A62" w:rsidP="00CB3A62">
      <w:pPr>
        <w:pStyle w:val="NoSpacing"/>
      </w:pPr>
      <w:r>
        <w:tab/>
      </w:r>
      <w:r>
        <w:tab/>
      </w:r>
    </w:p>
    <w:p w:rsidR="006B2F86" w:rsidRPr="00E71FC3" w:rsidRDefault="00CB3A6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62" w:rsidRDefault="00CB3A62" w:rsidP="00E71FC3">
      <w:pPr>
        <w:spacing w:after="0" w:line="240" w:lineRule="auto"/>
      </w:pPr>
      <w:r>
        <w:separator/>
      </w:r>
    </w:p>
  </w:endnote>
  <w:endnote w:type="continuationSeparator" w:id="0">
    <w:p w:rsidR="00CB3A62" w:rsidRDefault="00CB3A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62" w:rsidRDefault="00CB3A62" w:rsidP="00E71FC3">
      <w:pPr>
        <w:spacing w:after="0" w:line="240" w:lineRule="auto"/>
      </w:pPr>
      <w:r>
        <w:separator/>
      </w:r>
    </w:p>
  </w:footnote>
  <w:footnote w:type="continuationSeparator" w:id="0">
    <w:p w:rsidR="00CB3A62" w:rsidRDefault="00CB3A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2"/>
    <w:rsid w:val="001A7C09"/>
    <w:rsid w:val="00577BD5"/>
    <w:rsid w:val="00656CBA"/>
    <w:rsid w:val="006A1F77"/>
    <w:rsid w:val="00733BE7"/>
    <w:rsid w:val="00AB52E8"/>
    <w:rsid w:val="00B16D3F"/>
    <w:rsid w:val="00BB41AC"/>
    <w:rsid w:val="00CB3A6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6887-4670-4943-BE15-C8E2B7A9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2017-07-13T21:19:00Z</dcterms:created>
  <dcterms:modified xsi:type="dcterms:W3CDTF">2017-07-13T21:20:00Z</dcterms:modified>
</cp:coreProperties>
</file>