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5B23" w14:textId="77777777" w:rsidR="009A3707" w:rsidRDefault="009A3707" w:rsidP="009A3707">
      <w:pPr>
        <w:pStyle w:val="NoSpacing"/>
      </w:pPr>
      <w:r>
        <w:rPr>
          <w:u w:val="single"/>
        </w:rPr>
        <w:t>Symon BATCHCROFT</w:t>
      </w:r>
      <w:r>
        <w:t xml:space="preserve">   </w:t>
      </w:r>
      <w:proofErr w:type="gramStart"/>
      <w:r>
        <w:t xml:space="preserve">   (</w:t>
      </w:r>
      <w:proofErr w:type="gramEnd"/>
      <w:r>
        <w:t>fl.1493)</w:t>
      </w:r>
    </w:p>
    <w:p w14:paraId="7ED642C0" w14:textId="77777777" w:rsidR="009A3707" w:rsidRDefault="009A3707" w:rsidP="009A3707">
      <w:pPr>
        <w:pStyle w:val="NoSpacing"/>
      </w:pPr>
    </w:p>
    <w:p w14:paraId="7CCBB54F" w14:textId="77777777" w:rsidR="009A3707" w:rsidRDefault="009A3707" w:rsidP="009A3707">
      <w:pPr>
        <w:pStyle w:val="NoSpacing"/>
      </w:pPr>
    </w:p>
    <w:p w14:paraId="2DF797C1" w14:textId="77777777" w:rsidR="009A3707" w:rsidRDefault="009A3707" w:rsidP="009A3707">
      <w:pPr>
        <w:pStyle w:val="NoSpacing"/>
      </w:pPr>
      <w:r>
        <w:t xml:space="preserve">  1 Jul.1493</w:t>
      </w:r>
      <w:r>
        <w:tab/>
        <w:t>William Cobbe of Sandringham, Norfolk(q.v.), made him an executor</w:t>
      </w:r>
    </w:p>
    <w:p w14:paraId="0E858AED" w14:textId="77777777" w:rsidR="009A3707" w:rsidRDefault="009A3707" w:rsidP="009A3707">
      <w:pPr>
        <w:pStyle w:val="NoSpacing"/>
      </w:pPr>
      <w:r>
        <w:tab/>
      </w:r>
      <w:r>
        <w:tab/>
        <w:t>of his Will.</w:t>
      </w:r>
    </w:p>
    <w:p w14:paraId="342F6856" w14:textId="77777777" w:rsidR="009A3707" w:rsidRDefault="009A3707" w:rsidP="009A3707">
      <w:pPr>
        <w:pStyle w:val="NoSpacing"/>
        <w:ind w:left="1440"/>
        <w:rPr>
          <w:color w:val="333333"/>
          <w:shd w:val="clear" w:color="auto" w:fill="FFFFFF"/>
        </w:rPr>
      </w:pPr>
      <w: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Freebridge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Sandringham',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9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1808), pp. 67-72.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http://www.british-history.ac.uk/topographical-hist-norfolk/vol9/pp67-72 [accessed 30 April 2019]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.</w:t>
      </w:r>
      <w:r>
        <w:rPr>
          <w:color w:val="333333"/>
          <w:shd w:val="clear" w:color="auto" w:fill="FFFFFF"/>
        </w:rPr>
        <w:t xml:space="preserve"> )</w:t>
      </w:r>
      <w:proofErr w:type="gramEnd"/>
    </w:p>
    <w:p w14:paraId="19C2749A" w14:textId="77777777" w:rsidR="009A3707" w:rsidRDefault="009A3707" w:rsidP="009A3707">
      <w:pPr>
        <w:pStyle w:val="NoSpacing"/>
        <w:rPr>
          <w:color w:val="333333"/>
          <w:shd w:val="clear" w:color="auto" w:fill="FFFFFF"/>
        </w:rPr>
      </w:pPr>
    </w:p>
    <w:p w14:paraId="53FFE4C0" w14:textId="77777777" w:rsidR="009A3707" w:rsidRDefault="009A3707" w:rsidP="009A3707">
      <w:pPr>
        <w:pStyle w:val="NoSpacing"/>
        <w:rPr>
          <w:color w:val="333333"/>
          <w:shd w:val="clear" w:color="auto" w:fill="FFFFFF"/>
        </w:rPr>
      </w:pPr>
    </w:p>
    <w:p w14:paraId="1AF78B6B" w14:textId="77777777" w:rsidR="009A3707" w:rsidRDefault="009A3707" w:rsidP="009A3707">
      <w:pPr>
        <w:pStyle w:val="NoSpacing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30 April 2019</w:t>
      </w:r>
    </w:p>
    <w:p w14:paraId="56ECE769" w14:textId="77777777" w:rsidR="006B2F86" w:rsidRPr="00E71FC3" w:rsidRDefault="009A370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54F2F" w14:textId="77777777" w:rsidR="009A3707" w:rsidRDefault="009A3707" w:rsidP="00E71FC3">
      <w:pPr>
        <w:spacing w:after="0" w:line="240" w:lineRule="auto"/>
      </w:pPr>
      <w:r>
        <w:separator/>
      </w:r>
    </w:p>
  </w:endnote>
  <w:endnote w:type="continuationSeparator" w:id="0">
    <w:p w14:paraId="6D22DDDD" w14:textId="77777777" w:rsidR="009A3707" w:rsidRDefault="009A370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9152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69E94" w14:textId="77777777" w:rsidR="009A3707" w:rsidRDefault="009A3707" w:rsidP="00E71FC3">
      <w:pPr>
        <w:spacing w:after="0" w:line="240" w:lineRule="auto"/>
      </w:pPr>
      <w:r>
        <w:separator/>
      </w:r>
    </w:p>
  </w:footnote>
  <w:footnote w:type="continuationSeparator" w:id="0">
    <w:p w14:paraId="5FC3418B" w14:textId="77777777" w:rsidR="009A3707" w:rsidRDefault="009A370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07"/>
    <w:rsid w:val="001A7C09"/>
    <w:rsid w:val="00577BD5"/>
    <w:rsid w:val="00656CBA"/>
    <w:rsid w:val="006A1F77"/>
    <w:rsid w:val="00733BE7"/>
    <w:rsid w:val="009A370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7EBFF"/>
  <w15:chartTrackingRefBased/>
  <w15:docId w15:val="{4E67B990-A36F-4039-8A58-891D3CDB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Emphasis">
    <w:name w:val="Emphasis"/>
    <w:basedOn w:val="DefaultParagraphFont"/>
    <w:uiPriority w:val="20"/>
    <w:qFormat/>
    <w:rsid w:val="009A37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2019-04-30T20:10:00Z</dcterms:created>
  <dcterms:modified xsi:type="dcterms:W3CDTF">2019-04-30T20:10:00Z</dcterms:modified>
</cp:coreProperties>
</file>