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64" w:rsidRDefault="00F12A64" w:rsidP="00F12A64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u w:val="single"/>
        </w:rPr>
        <w:t>William BATCHE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>
        <w:rPr>
          <w:rStyle w:val="Hyperlink"/>
          <w:rFonts w:ascii="Times New Roman" w:hAnsi="Times New Roman" w:cs="Times New Roman"/>
          <w:color w:val="auto"/>
          <w:u w:val="none"/>
        </w:rPr>
        <w:t>(</w:t>
      </w:r>
      <w:proofErr w:type="gramEnd"/>
      <w:r>
        <w:rPr>
          <w:rStyle w:val="Hyperlink"/>
          <w:rFonts w:ascii="Times New Roman" w:hAnsi="Times New Roman" w:cs="Times New Roman"/>
          <w:color w:val="auto"/>
          <w:u w:val="none"/>
        </w:rPr>
        <w:t>fl.1484)</w:t>
      </w:r>
    </w:p>
    <w:p w:rsidR="00F12A64" w:rsidRDefault="00F12A64" w:rsidP="00F12A64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of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Beetley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, Norfolk. Husbandman.</w:t>
      </w:r>
    </w:p>
    <w:p w:rsidR="00F12A64" w:rsidRDefault="00F12A64" w:rsidP="00F12A64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F12A64" w:rsidRDefault="00F12A64" w:rsidP="00F12A64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F12A64" w:rsidRDefault="00F12A64" w:rsidP="00F12A64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  <w:t>1484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Thomas Brampton(q.v.) brought a plaint of debt against him and 34 others.</w:t>
      </w:r>
    </w:p>
    <w:p w:rsidR="00F12A64" w:rsidRDefault="00F12A64" w:rsidP="00F12A64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F12A64" w:rsidRDefault="00F12A64" w:rsidP="00F12A64">
      <w:pPr>
        <w:rPr>
          <w:rFonts w:ascii="Times New Roman" w:hAnsi="Times New Roman" w:cs="Times New Roman"/>
        </w:rPr>
      </w:pPr>
    </w:p>
    <w:p w:rsidR="00F12A64" w:rsidRDefault="00F12A64" w:rsidP="00F12A64">
      <w:pPr>
        <w:rPr>
          <w:rFonts w:ascii="Times New Roman" w:hAnsi="Times New Roman" w:cs="Times New Roman"/>
        </w:rPr>
      </w:pPr>
    </w:p>
    <w:p w:rsidR="00F12A64" w:rsidRDefault="00F12A64" w:rsidP="00F12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March 2017</w:t>
      </w:r>
    </w:p>
    <w:p w:rsidR="006B2F86" w:rsidRPr="00E71FC3" w:rsidRDefault="00F12A6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64" w:rsidRDefault="00F12A64" w:rsidP="00E71FC3">
      <w:r>
        <w:separator/>
      </w:r>
    </w:p>
  </w:endnote>
  <w:endnote w:type="continuationSeparator" w:id="0">
    <w:p w:rsidR="00F12A64" w:rsidRDefault="00F12A6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64" w:rsidRDefault="00F12A64" w:rsidP="00E71FC3">
      <w:r>
        <w:separator/>
      </w:r>
    </w:p>
  </w:footnote>
  <w:footnote w:type="continuationSeparator" w:id="0">
    <w:p w:rsidR="00F12A64" w:rsidRDefault="00F12A6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6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D42E-93BD-42CE-8BFE-59894C1B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2A6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1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2017-03-29T16:17:00Z</dcterms:created>
  <dcterms:modified xsi:type="dcterms:W3CDTF">2017-03-29T16:17:00Z</dcterms:modified>
</cp:coreProperties>
</file>