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4928B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BATE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4928B2" w:rsidRDefault="004928B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28B2" w:rsidRDefault="004928B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28B2" w:rsidRDefault="004928B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Dec.1432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Newmarket,</w:t>
      </w:r>
    </w:p>
    <w:p w:rsidR="004928B2" w:rsidRDefault="004928B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Cambridgeshire, into lands of the late Sir Henry Percy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Atholl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4928B2" w:rsidRDefault="004928B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24-59)</w:t>
      </w:r>
    </w:p>
    <w:p w:rsidR="004928B2" w:rsidRDefault="004928B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28B2" w:rsidRDefault="004928B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28B2" w:rsidRPr="004928B2" w:rsidRDefault="004928B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March 2016</w:t>
      </w:r>
      <w:bookmarkStart w:id="0" w:name="_GoBack"/>
      <w:bookmarkEnd w:id="0"/>
    </w:p>
    <w:sectPr w:rsidR="004928B2" w:rsidRPr="004928B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8B2" w:rsidRDefault="004928B2" w:rsidP="00E71FC3">
      <w:pPr>
        <w:spacing w:after="0" w:line="240" w:lineRule="auto"/>
      </w:pPr>
      <w:r>
        <w:separator/>
      </w:r>
    </w:p>
  </w:endnote>
  <w:endnote w:type="continuationSeparator" w:id="0">
    <w:p w:rsidR="004928B2" w:rsidRDefault="004928B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8B2" w:rsidRDefault="004928B2" w:rsidP="00E71FC3">
      <w:pPr>
        <w:spacing w:after="0" w:line="240" w:lineRule="auto"/>
      </w:pPr>
      <w:r>
        <w:separator/>
      </w:r>
    </w:p>
  </w:footnote>
  <w:footnote w:type="continuationSeparator" w:id="0">
    <w:p w:rsidR="004928B2" w:rsidRDefault="004928B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B2"/>
    <w:rsid w:val="004928B2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C83B"/>
  <w15:chartTrackingRefBased/>
  <w15:docId w15:val="{5855E1DC-095C-46A4-B599-770D1C9F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2016-03-13T21:27:00Z</dcterms:created>
  <dcterms:modified xsi:type="dcterms:W3CDTF">2016-03-13T21:29:00Z</dcterms:modified>
</cp:coreProperties>
</file>