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6E7" w14:textId="77777777" w:rsidR="00EA3AE9" w:rsidRDefault="00EA3AE9" w:rsidP="00EA3A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BATE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6538E094" w14:textId="77777777" w:rsidR="00EA3AE9" w:rsidRDefault="00EA3AE9" w:rsidP="00EA3A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Ashbourne</w:t>
      </w:r>
      <w:proofErr w:type="spellEnd"/>
      <w:r>
        <w:rPr>
          <w:rFonts w:ascii="Times New Roman" w:hAnsi="Times New Roman" w:cs="Times New Roman"/>
          <w:sz w:val="24"/>
          <w:szCs w:val="24"/>
        </w:rPr>
        <w:t>, Derbyshire. Yeoman.</w:t>
      </w:r>
    </w:p>
    <w:p w14:paraId="520C86ED" w14:textId="77777777" w:rsidR="00EA3AE9" w:rsidRDefault="00EA3AE9" w:rsidP="00EA3A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A100EC" w14:textId="77777777" w:rsidR="00EA3AE9" w:rsidRDefault="00EA3AE9" w:rsidP="00EA3A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AD3ADF" w14:textId="77777777" w:rsidR="00EA3AE9" w:rsidRDefault="00EA3AE9" w:rsidP="00EA3A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Nundy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debt against him and four others.</w:t>
      </w:r>
    </w:p>
    <w:p w14:paraId="2CB84E63" w14:textId="77777777" w:rsidR="00EA3AE9" w:rsidRDefault="00EA3AE9" w:rsidP="00EA3A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324C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5A3E97B" w14:textId="77777777" w:rsidR="00EA3AE9" w:rsidRDefault="00EA3AE9" w:rsidP="00EA3A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40F264" w14:textId="77777777" w:rsidR="00EA3AE9" w:rsidRDefault="00EA3AE9" w:rsidP="00EA3A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9FD6F3" w14:textId="77777777" w:rsidR="00EA3AE9" w:rsidRDefault="00EA3AE9" w:rsidP="00EA3A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August 2022</w:t>
      </w:r>
    </w:p>
    <w:p w14:paraId="3DA6618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40B1" w14:textId="77777777" w:rsidR="00EA3AE9" w:rsidRDefault="00EA3AE9" w:rsidP="009139A6">
      <w:r>
        <w:separator/>
      </w:r>
    </w:p>
  </w:endnote>
  <w:endnote w:type="continuationSeparator" w:id="0">
    <w:p w14:paraId="49F24F65" w14:textId="77777777" w:rsidR="00EA3AE9" w:rsidRDefault="00EA3AE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FCA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82D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168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8BFF" w14:textId="77777777" w:rsidR="00EA3AE9" w:rsidRDefault="00EA3AE9" w:rsidP="009139A6">
      <w:r>
        <w:separator/>
      </w:r>
    </w:p>
  </w:footnote>
  <w:footnote w:type="continuationSeparator" w:id="0">
    <w:p w14:paraId="0C744815" w14:textId="77777777" w:rsidR="00EA3AE9" w:rsidRDefault="00EA3AE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437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ED0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1A1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E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A3AE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0388"/>
  <w15:chartTrackingRefBased/>
  <w15:docId w15:val="{FF223190-C084-4EB1-A1DE-3B61B1C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A3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2022-08-04T10:06:00Z</dcterms:created>
  <dcterms:modified xsi:type="dcterms:W3CDTF">2022-08-04T10:07:00Z</dcterms:modified>
</cp:coreProperties>
</file>