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5" w:rsidRPr="00385015" w:rsidRDefault="00385015" w:rsidP="00385015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John BATE</w:t>
      </w:r>
      <w:bookmarkEnd w:id="0"/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385015" w:rsidRPr="00385015" w:rsidRDefault="00385015" w:rsidP="00385015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Hilgay</w:t>
      </w:r>
      <w:proofErr w:type="spellEnd"/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Norfolk. Shipman.</w:t>
      </w:r>
    </w:p>
    <w:p w:rsidR="00385015" w:rsidRPr="00385015" w:rsidRDefault="00385015" w:rsidP="00385015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85015" w:rsidRPr="00385015" w:rsidRDefault="00385015" w:rsidP="00385015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85015" w:rsidRPr="00385015" w:rsidRDefault="00385015" w:rsidP="00385015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Adam Munford(q.v.) brought a plaint of debt against him.</w:t>
      </w:r>
    </w:p>
    <w:p w:rsidR="00385015" w:rsidRPr="00845533" w:rsidRDefault="00385015" w:rsidP="00385015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)</w:t>
      </w:r>
    </w:p>
    <w:p w:rsidR="00385015" w:rsidRDefault="00385015" w:rsidP="00385015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85015" w:rsidRDefault="00385015" w:rsidP="00385015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85015" w:rsidRPr="00385015" w:rsidRDefault="00385015" w:rsidP="00385015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850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22 January 2016</w:t>
      </w:r>
    </w:p>
    <w:p w:rsidR="006B2F86" w:rsidRPr="00E71FC3" w:rsidRDefault="0038501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15" w:rsidRDefault="00385015" w:rsidP="00E71FC3">
      <w:pPr>
        <w:spacing w:after="0" w:line="240" w:lineRule="auto"/>
      </w:pPr>
      <w:r>
        <w:separator/>
      </w:r>
    </w:p>
  </w:endnote>
  <w:endnote w:type="continuationSeparator" w:id="0">
    <w:p w:rsidR="00385015" w:rsidRDefault="0038501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15" w:rsidRDefault="00385015" w:rsidP="00E71FC3">
      <w:pPr>
        <w:spacing w:after="0" w:line="240" w:lineRule="auto"/>
      </w:pPr>
      <w:r>
        <w:separator/>
      </w:r>
    </w:p>
  </w:footnote>
  <w:footnote w:type="continuationSeparator" w:id="0">
    <w:p w:rsidR="00385015" w:rsidRDefault="0038501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15"/>
    <w:rsid w:val="0038501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DF0CA-44BA-431D-9F99-500F9BC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85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2016-03-29T19:58:00Z</dcterms:created>
  <dcterms:modified xsi:type="dcterms:W3CDTF">2016-03-29T19:59:00Z</dcterms:modified>
</cp:coreProperties>
</file>