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6DDD9" w14:textId="77777777" w:rsidR="00091989" w:rsidRDefault="00091989" w:rsidP="00091989">
      <w:pPr>
        <w:pStyle w:val="NoSpacing"/>
      </w:pPr>
      <w:r>
        <w:rPr>
          <w:u w:val="single"/>
        </w:rPr>
        <w:t>Richard BATE</w:t>
      </w:r>
      <w:r>
        <w:t xml:space="preserve">  </w:t>
      </w:r>
      <w:proofErr w:type="gramStart"/>
      <w:r>
        <w:t xml:space="preserve">   (</w:t>
      </w:r>
      <w:proofErr w:type="gramEnd"/>
      <w:r>
        <w:t>fl.1483)</w:t>
      </w:r>
    </w:p>
    <w:p w14:paraId="7C29B4DB" w14:textId="77777777" w:rsidR="00091989" w:rsidRDefault="00091989" w:rsidP="00091989">
      <w:pPr>
        <w:pStyle w:val="NoSpacing"/>
      </w:pPr>
      <w:r>
        <w:t xml:space="preserve">Rector of the church of </w:t>
      </w:r>
      <w:proofErr w:type="spellStart"/>
      <w:r>
        <w:t>Creke</w:t>
      </w:r>
      <w:proofErr w:type="spellEnd"/>
      <w:r>
        <w:t>, diocese of Lincoln.</w:t>
      </w:r>
    </w:p>
    <w:p w14:paraId="670C2C65" w14:textId="77777777" w:rsidR="00091989" w:rsidRDefault="00091989" w:rsidP="00091989">
      <w:pPr>
        <w:pStyle w:val="NoSpacing"/>
      </w:pPr>
    </w:p>
    <w:p w14:paraId="590FFBD3" w14:textId="77777777" w:rsidR="00091989" w:rsidRDefault="00091989" w:rsidP="00091989">
      <w:pPr>
        <w:pStyle w:val="NoSpacing"/>
      </w:pPr>
    </w:p>
    <w:p w14:paraId="553CC563" w14:textId="77777777" w:rsidR="00091989" w:rsidRDefault="00091989" w:rsidP="00091989">
      <w:pPr>
        <w:pStyle w:val="NoSpacing"/>
      </w:pPr>
      <w:r>
        <w:t>12 Dec.1483</w:t>
      </w:r>
      <w:r>
        <w:tab/>
        <w:t>He had resigned by this date.  (C.P.R. 1476-85 p.374)</w:t>
      </w:r>
    </w:p>
    <w:p w14:paraId="176D4AD9" w14:textId="77777777" w:rsidR="00091989" w:rsidRDefault="00091989" w:rsidP="00091989">
      <w:pPr>
        <w:pStyle w:val="NoSpacing"/>
      </w:pPr>
    </w:p>
    <w:p w14:paraId="56DD1F2D" w14:textId="77777777" w:rsidR="00091989" w:rsidRDefault="00091989" w:rsidP="00091989">
      <w:pPr>
        <w:pStyle w:val="NoSpacing"/>
      </w:pPr>
    </w:p>
    <w:p w14:paraId="7C01F1F6" w14:textId="77777777" w:rsidR="00091989" w:rsidRDefault="00091989" w:rsidP="00091989">
      <w:pPr>
        <w:pStyle w:val="NoSpacing"/>
      </w:pPr>
      <w:r>
        <w:t xml:space="preserve">27 June 2018 </w:t>
      </w:r>
    </w:p>
    <w:p w14:paraId="4C204EFB" w14:textId="77777777" w:rsidR="006B2F86" w:rsidRPr="00E71FC3" w:rsidRDefault="00091989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BCA13" w14:textId="77777777" w:rsidR="00091989" w:rsidRDefault="00091989" w:rsidP="00E71FC3">
      <w:pPr>
        <w:spacing w:after="0" w:line="240" w:lineRule="auto"/>
      </w:pPr>
      <w:r>
        <w:separator/>
      </w:r>
    </w:p>
  </w:endnote>
  <w:endnote w:type="continuationSeparator" w:id="0">
    <w:p w14:paraId="7DC74B54" w14:textId="77777777" w:rsidR="00091989" w:rsidRDefault="0009198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038A9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2DB56" w14:textId="77777777" w:rsidR="00091989" w:rsidRDefault="00091989" w:rsidP="00E71FC3">
      <w:pPr>
        <w:spacing w:after="0" w:line="240" w:lineRule="auto"/>
      </w:pPr>
      <w:r>
        <w:separator/>
      </w:r>
    </w:p>
  </w:footnote>
  <w:footnote w:type="continuationSeparator" w:id="0">
    <w:p w14:paraId="27E7F5B4" w14:textId="77777777" w:rsidR="00091989" w:rsidRDefault="0009198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89"/>
    <w:rsid w:val="00091989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4EA5C"/>
  <w15:chartTrackingRefBased/>
  <w15:docId w15:val="{F0285DAD-ABF8-4984-BE72-1B64469B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2018-06-27T19:02:00Z</dcterms:created>
  <dcterms:modified xsi:type="dcterms:W3CDTF">2018-06-27T19:03:00Z</dcterms:modified>
</cp:coreProperties>
</file>