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BATE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Corby</w:t>
      </w:r>
      <w:r>
        <w:rPr>
          <w:rFonts w:ascii="Times New Roman" w:hAnsi="Times New Roman" w:cs="Times New Roman"/>
          <w:sz w:val="24"/>
          <w:szCs w:val="24"/>
        </w:rPr>
        <w:t>, Lincolnshire.</w:t>
      </w:r>
    </w:p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Sep.1418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into lands</w:t>
      </w:r>
    </w:p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held by the late Sir Richard Grey, 4</w:t>
      </w:r>
      <w:r w:rsidRPr="000D79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Lord Grey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Codnor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44264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21- 12)</w:t>
      </w:r>
    </w:p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41B89" w:rsidRDefault="00541B89" w:rsidP="00541B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October 2015</w:t>
      </w:r>
      <w:bookmarkEnd w:id="0"/>
    </w:p>
    <w:sectPr w:rsidR="00DD5B8A" w:rsidRPr="00541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89" w:rsidRDefault="00541B89" w:rsidP="00564E3C">
      <w:pPr>
        <w:spacing w:after="0" w:line="240" w:lineRule="auto"/>
      </w:pPr>
      <w:r>
        <w:separator/>
      </w:r>
    </w:p>
  </w:endnote>
  <w:endnote w:type="continuationSeparator" w:id="0">
    <w:p w:rsidR="00541B89" w:rsidRDefault="00541B8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41B89">
      <w:rPr>
        <w:rFonts w:ascii="Times New Roman" w:hAnsi="Times New Roman" w:cs="Times New Roman"/>
        <w:noProof/>
        <w:sz w:val="24"/>
        <w:szCs w:val="24"/>
      </w:rPr>
      <w:t>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89" w:rsidRDefault="00541B89" w:rsidP="00564E3C">
      <w:pPr>
        <w:spacing w:after="0" w:line="240" w:lineRule="auto"/>
      </w:pPr>
      <w:r>
        <w:separator/>
      </w:r>
    </w:p>
  </w:footnote>
  <w:footnote w:type="continuationSeparator" w:id="0">
    <w:p w:rsidR="00541B89" w:rsidRDefault="00541B8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89"/>
    <w:rsid w:val="00372DC6"/>
    <w:rsid w:val="00541B89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2EF4"/>
  <w15:chartTrackingRefBased/>
  <w15:docId w15:val="{78EE7545-D10E-48FA-9C36-7A149BB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41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2015-10-05T15:37:00Z</dcterms:created>
  <dcterms:modified xsi:type="dcterms:W3CDTF">2015-10-05T15:38:00Z</dcterms:modified>
</cp:coreProperties>
</file>