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BATE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Kirk Langley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Derbyshire.</w:t>
      </w:r>
    </w:p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Jun.</w:t>
      </w: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Derby into lands</w:t>
      </w:r>
    </w:p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FitzWilliam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21D16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21-117)</w:t>
      </w:r>
    </w:p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D60EA9" w:rsidRDefault="00D60EA9" w:rsidP="00D60E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November 2015</w:t>
      </w:r>
    </w:p>
    <w:sectPr w:rsidR="00DD5B8A" w:rsidRPr="00D60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A9" w:rsidRDefault="00D60EA9" w:rsidP="00564E3C">
      <w:pPr>
        <w:spacing w:after="0" w:line="240" w:lineRule="auto"/>
      </w:pPr>
      <w:r>
        <w:separator/>
      </w:r>
    </w:p>
  </w:endnote>
  <w:endnote w:type="continuationSeparator" w:id="0">
    <w:p w:rsidR="00D60EA9" w:rsidRDefault="00D60EA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60EA9">
      <w:rPr>
        <w:rFonts w:ascii="Times New Roman" w:hAnsi="Times New Roman" w:cs="Times New Roman"/>
        <w:noProof/>
        <w:sz w:val="24"/>
        <w:szCs w:val="24"/>
      </w:rPr>
      <w:t>28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A9" w:rsidRDefault="00D60EA9" w:rsidP="00564E3C">
      <w:pPr>
        <w:spacing w:after="0" w:line="240" w:lineRule="auto"/>
      </w:pPr>
      <w:r>
        <w:separator/>
      </w:r>
    </w:p>
  </w:footnote>
  <w:footnote w:type="continuationSeparator" w:id="0">
    <w:p w:rsidR="00D60EA9" w:rsidRDefault="00D60EA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A9"/>
    <w:rsid w:val="00372DC6"/>
    <w:rsid w:val="00564E3C"/>
    <w:rsid w:val="0064591D"/>
    <w:rsid w:val="00D60EA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32C2"/>
  <w15:chartTrackingRefBased/>
  <w15:docId w15:val="{98ABA1E9-E84F-4C68-A6DE-EECA7CE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D60EA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2015-11-28T20:42:00Z</dcterms:created>
  <dcterms:modified xsi:type="dcterms:W3CDTF">2015-11-28T20:43:00Z</dcterms:modified>
</cp:coreProperties>
</file>