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8A" w:rsidRPr="00800BAF" w:rsidRDefault="0046638A" w:rsidP="0046638A">
      <w:pPr>
        <w:pStyle w:val="NoSpacing"/>
      </w:pPr>
      <w:r w:rsidRPr="00800BAF">
        <w:rPr>
          <w:noProof/>
          <w:u w:val="single"/>
        </w:rPr>
        <w:t>Syman</w:t>
      </w:r>
      <w:r w:rsidRPr="00800BAF">
        <w:rPr>
          <w:u w:val="single"/>
        </w:rPr>
        <w:t xml:space="preserve"> </w:t>
      </w:r>
      <w:r w:rsidRPr="00800BAF">
        <w:rPr>
          <w:noProof/>
          <w:u w:val="single"/>
        </w:rPr>
        <w:t>BATE</w:t>
      </w:r>
      <w:r>
        <w:rPr>
          <w:noProof/>
        </w:rPr>
        <w:t xml:space="preserve">    (fl.1483)</w:t>
      </w:r>
    </w:p>
    <w:p w:rsidR="0046638A" w:rsidRDefault="0046638A" w:rsidP="0046638A">
      <w:pPr>
        <w:pStyle w:val="NoSpacing"/>
      </w:pPr>
      <w:r>
        <w:t xml:space="preserve">of </w:t>
      </w:r>
      <w:r>
        <w:rPr>
          <w:noProof/>
        </w:rPr>
        <w:t>Lewisham, Kent.</w:t>
      </w:r>
    </w:p>
    <w:p w:rsidR="0046638A" w:rsidRDefault="0046638A" w:rsidP="0046638A">
      <w:pPr>
        <w:pStyle w:val="NoSpacing"/>
      </w:pPr>
    </w:p>
    <w:p w:rsidR="0046638A" w:rsidRDefault="0046638A" w:rsidP="0046638A">
      <w:pPr>
        <w:pStyle w:val="NoSpacing"/>
      </w:pPr>
    </w:p>
    <w:p w:rsidR="0046638A" w:rsidRDefault="0046638A" w:rsidP="0046638A">
      <w:pPr>
        <w:pStyle w:val="NoSpacing"/>
        <w:ind w:firstLine="720"/>
      </w:pPr>
      <w:r w:rsidRPr="00213225">
        <w:rPr>
          <w:noProof/>
        </w:rPr>
        <w:t>1483</w:t>
      </w:r>
      <w:r>
        <w:t xml:space="preserve">    He made his Will.    (“Test.Cant.” vol.1 p.47) </w:t>
      </w:r>
    </w:p>
    <w:p w:rsidR="0046638A" w:rsidRDefault="0046638A" w:rsidP="0046638A">
      <w:pPr>
        <w:pStyle w:val="NoSpacing"/>
      </w:pPr>
    </w:p>
    <w:p w:rsidR="0046638A" w:rsidRDefault="0046638A" w:rsidP="0046638A">
      <w:pPr>
        <w:pStyle w:val="NoSpacing"/>
      </w:pPr>
    </w:p>
    <w:p w:rsidR="00E47068" w:rsidRPr="00C009D8" w:rsidRDefault="0046638A" w:rsidP="0046638A">
      <w:pPr>
        <w:pStyle w:val="NoSpacing"/>
      </w:pPr>
      <w:r>
        <w:t>1 February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8A" w:rsidRDefault="0046638A" w:rsidP="00920DE3">
      <w:pPr>
        <w:spacing w:after="0" w:line="240" w:lineRule="auto"/>
      </w:pPr>
      <w:r>
        <w:separator/>
      </w:r>
    </w:p>
  </w:endnote>
  <w:endnote w:type="continuationSeparator" w:id="0">
    <w:p w:rsidR="0046638A" w:rsidRDefault="0046638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8A" w:rsidRDefault="0046638A" w:rsidP="00920DE3">
      <w:pPr>
        <w:spacing w:after="0" w:line="240" w:lineRule="auto"/>
      </w:pPr>
      <w:r>
        <w:separator/>
      </w:r>
    </w:p>
  </w:footnote>
  <w:footnote w:type="continuationSeparator" w:id="0">
    <w:p w:rsidR="0046638A" w:rsidRDefault="0046638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8A"/>
    <w:rsid w:val="00120749"/>
    <w:rsid w:val="0046638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2015-02-01T22:09:00Z</dcterms:created>
  <dcterms:modified xsi:type="dcterms:W3CDTF">2015-02-01T22:11:00Z</dcterms:modified>
</cp:coreProperties>
</file>