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B4" w:rsidRDefault="004556B4" w:rsidP="004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BATE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4556B4" w:rsidRDefault="004556B4" w:rsidP="004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6B4" w:rsidRDefault="004556B4" w:rsidP="004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6B4" w:rsidRDefault="004556B4" w:rsidP="004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Shoreditch,</w:t>
      </w:r>
    </w:p>
    <w:p w:rsidR="004556B4" w:rsidRDefault="004556B4" w:rsidP="004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Middlesex, into land of the late Philip </w:t>
      </w:r>
      <w:proofErr w:type="spellStart"/>
      <w:r>
        <w:rPr>
          <w:rFonts w:ascii="Times New Roman" w:hAnsi="Times New Roman" w:cs="Times New Roman"/>
          <w:sz w:val="24"/>
          <w:szCs w:val="24"/>
        </w:rPr>
        <w:t>Bokilton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4556B4" w:rsidRDefault="004556B4" w:rsidP="004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1132EF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21-465)</w:t>
      </w:r>
    </w:p>
    <w:p w:rsidR="00F43A66" w:rsidRDefault="00F43A66" w:rsidP="00F43A66">
      <w:pPr>
        <w:pStyle w:val="NoSpacing"/>
      </w:pPr>
      <w:r>
        <w:t xml:space="preserve">  8 Nov.1420</w:t>
      </w:r>
      <w:r>
        <w:tab/>
        <w:t>He was a juror on the inquisition post mortem held in Shoreditch into land</w:t>
      </w:r>
    </w:p>
    <w:p w:rsidR="00F43A66" w:rsidRDefault="00F43A66" w:rsidP="00F43A66">
      <w:pPr>
        <w:pStyle w:val="NoSpacing"/>
      </w:pPr>
      <w:r>
        <w:tab/>
      </w:r>
      <w:r>
        <w:tab/>
        <w:t>of the late Margaret Mutton(q.v.).</w:t>
      </w:r>
    </w:p>
    <w:p w:rsidR="00F43A66" w:rsidRDefault="00F43A66" w:rsidP="00F43A6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21-391)</w:t>
      </w:r>
    </w:p>
    <w:p w:rsidR="00F43A66" w:rsidRDefault="00F43A66" w:rsidP="004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6B4" w:rsidRDefault="004556B4" w:rsidP="004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6B4" w:rsidRDefault="004556B4" w:rsidP="004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6B4" w:rsidRDefault="004556B4" w:rsidP="004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July 2016</w:t>
      </w:r>
    </w:p>
    <w:p w:rsidR="00F43A66" w:rsidRDefault="00F43A66" w:rsidP="0045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July 2016</w:t>
      </w:r>
      <w:bookmarkStart w:id="0" w:name="_GoBack"/>
      <w:bookmarkEnd w:id="0"/>
    </w:p>
    <w:p w:rsidR="006B2F86" w:rsidRPr="00E71FC3" w:rsidRDefault="00F43A66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6B4" w:rsidRDefault="004556B4" w:rsidP="00E71FC3">
      <w:pPr>
        <w:spacing w:after="0" w:line="240" w:lineRule="auto"/>
      </w:pPr>
      <w:r>
        <w:separator/>
      </w:r>
    </w:p>
  </w:endnote>
  <w:endnote w:type="continuationSeparator" w:id="0">
    <w:p w:rsidR="004556B4" w:rsidRDefault="004556B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6B4" w:rsidRDefault="004556B4" w:rsidP="00E71FC3">
      <w:pPr>
        <w:spacing w:after="0" w:line="240" w:lineRule="auto"/>
      </w:pPr>
      <w:r>
        <w:separator/>
      </w:r>
    </w:p>
  </w:footnote>
  <w:footnote w:type="continuationSeparator" w:id="0">
    <w:p w:rsidR="004556B4" w:rsidRDefault="004556B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B4"/>
    <w:rsid w:val="001A7C09"/>
    <w:rsid w:val="004556B4"/>
    <w:rsid w:val="00733BE7"/>
    <w:rsid w:val="00AB52E8"/>
    <w:rsid w:val="00B16D3F"/>
    <w:rsid w:val="00E71FC3"/>
    <w:rsid w:val="00EF4813"/>
    <w:rsid w:val="00F4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7FF8"/>
  <w15:chartTrackingRefBased/>
  <w15:docId w15:val="{45F6001A-9B96-4A5A-A161-021669A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56B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455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2016-07-01T19:38:00Z</dcterms:created>
  <dcterms:modified xsi:type="dcterms:W3CDTF">2016-07-27T16:20:00Z</dcterms:modified>
</cp:coreProperties>
</file>