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A5A7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BATE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9C1E823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Bedford. Dyer.</w:t>
      </w:r>
    </w:p>
    <w:p w14:paraId="0EF352EC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7C0D0CC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B16EA44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Jakes of London, draper(q.v.), brought a plaint of debt against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him</w:t>
      </w:r>
      <w:proofErr w:type="gramEnd"/>
    </w:p>
    <w:p w14:paraId="29260979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and Thomas Borden of Rochester, Kent(q.v.).</w:t>
      </w:r>
    </w:p>
    <w:p w14:paraId="33462779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650F7F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103A01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68DFB0C" w14:textId="77777777" w:rsidR="0024049F" w:rsidRDefault="0024049F" w:rsidP="002404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March 2021</w:t>
      </w:r>
    </w:p>
    <w:p w14:paraId="2D35B99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6B27" w14:textId="77777777" w:rsidR="0024049F" w:rsidRDefault="0024049F" w:rsidP="009139A6">
      <w:r>
        <w:separator/>
      </w:r>
    </w:p>
  </w:endnote>
  <w:endnote w:type="continuationSeparator" w:id="0">
    <w:p w14:paraId="5A0942A9" w14:textId="77777777" w:rsidR="0024049F" w:rsidRDefault="0024049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3BA4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995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79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CD7D5" w14:textId="77777777" w:rsidR="0024049F" w:rsidRDefault="0024049F" w:rsidP="009139A6">
      <w:r>
        <w:separator/>
      </w:r>
    </w:p>
  </w:footnote>
  <w:footnote w:type="continuationSeparator" w:id="0">
    <w:p w14:paraId="2A3A3AA2" w14:textId="77777777" w:rsidR="0024049F" w:rsidRDefault="0024049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306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4F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C6A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9F"/>
    <w:rsid w:val="000666E0"/>
    <w:rsid w:val="0024049F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E0D1"/>
  <w15:chartTrackingRefBased/>
  <w15:docId w15:val="{59B4C289-A86F-4AC2-854F-6B3D3F3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40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2021-04-16T10:18:00Z</dcterms:created>
  <dcterms:modified xsi:type="dcterms:W3CDTF">2021-04-16T10:19:00Z</dcterms:modified>
</cp:coreProperties>
</file>