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FBA5" w14:textId="0B1C89A2" w:rsidR="00BA00AB" w:rsidRDefault="00B9254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BATEE (alias BATE)</w:t>
      </w:r>
      <w:r>
        <w:rPr>
          <w:rFonts w:cs="Times New Roman"/>
          <w:szCs w:val="24"/>
        </w:rPr>
        <w:t xml:space="preserve">      (fl.1476)</w:t>
      </w:r>
    </w:p>
    <w:p w14:paraId="78C02DB3" w14:textId="36A5EC5A" w:rsidR="00B9254C" w:rsidRDefault="00B9254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late of </w:t>
      </w:r>
      <w:r w:rsidR="00073D1E">
        <w:rPr>
          <w:rFonts w:cs="Times New Roman"/>
          <w:szCs w:val="24"/>
        </w:rPr>
        <w:t>Wanlip,</w:t>
      </w:r>
      <w:r>
        <w:rPr>
          <w:rFonts w:cs="Times New Roman"/>
          <w:szCs w:val="24"/>
        </w:rPr>
        <w:t xml:space="preserve"> Leicestershire.</w:t>
      </w:r>
    </w:p>
    <w:p w14:paraId="0BB17B44" w14:textId="77777777" w:rsidR="00B9254C" w:rsidRDefault="00B9254C" w:rsidP="009139A6">
      <w:pPr>
        <w:pStyle w:val="NoSpacing"/>
        <w:rPr>
          <w:rFonts w:cs="Times New Roman"/>
          <w:szCs w:val="24"/>
        </w:rPr>
      </w:pPr>
    </w:p>
    <w:p w14:paraId="54849073" w14:textId="77777777" w:rsidR="00B9254C" w:rsidRDefault="00B9254C" w:rsidP="009139A6">
      <w:pPr>
        <w:pStyle w:val="NoSpacing"/>
        <w:rPr>
          <w:rFonts w:cs="Times New Roman"/>
          <w:szCs w:val="24"/>
        </w:rPr>
      </w:pPr>
    </w:p>
    <w:p w14:paraId="17FF5FC7" w14:textId="6F8071FE" w:rsidR="00B9254C" w:rsidRDefault="00B9254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Sep.1476</w:t>
      </w:r>
      <w:r>
        <w:rPr>
          <w:rFonts w:cs="Times New Roman"/>
          <w:szCs w:val="24"/>
        </w:rPr>
        <w:tab/>
        <w:t>He was granted a general pardon.    (C.P.R. 1467-77 p.598)</w:t>
      </w:r>
    </w:p>
    <w:p w14:paraId="3A9A5962" w14:textId="77777777" w:rsidR="00B9254C" w:rsidRDefault="00B9254C" w:rsidP="009139A6">
      <w:pPr>
        <w:pStyle w:val="NoSpacing"/>
        <w:rPr>
          <w:rFonts w:cs="Times New Roman"/>
          <w:szCs w:val="24"/>
        </w:rPr>
      </w:pPr>
    </w:p>
    <w:p w14:paraId="69FFF3B6" w14:textId="77777777" w:rsidR="00B9254C" w:rsidRDefault="00B9254C" w:rsidP="009139A6">
      <w:pPr>
        <w:pStyle w:val="NoSpacing"/>
        <w:rPr>
          <w:rFonts w:cs="Times New Roman"/>
          <w:szCs w:val="24"/>
        </w:rPr>
      </w:pPr>
    </w:p>
    <w:p w14:paraId="6BDDE99D" w14:textId="28E87CB2" w:rsidR="00B9254C" w:rsidRPr="00B9254C" w:rsidRDefault="00073D1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December 2023</w:t>
      </w:r>
    </w:p>
    <w:sectPr w:rsidR="00B9254C" w:rsidRPr="00B92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037" w14:textId="77777777" w:rsidR="00B9254C" w:rsidRDefault="00B9254C" w:rsidP="009139A6">
      <w:r>
        <w:separator/>
      </w:r>
    </w:p>
  </w:endnote>
  <w:endnote w:type="continuationSeparator" w:id="0">
    <w:p w14:paraId="50DBBD62" w14:textId="77777777" w:rsidR="00B9254C" w:rsidRDefault="00B925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FA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75B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BEF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9EA4" w14:textId="77777777" w:rsidR="00B9254C" w:rsidRDefault="00B9254C" w:rsidP="009139A6">
      <w:r>
        <w:separator/>
      </w:r>
    </w:p>
  </w:footnote>
  <w:footnote w:type="continuationSeparator" w:id="0">
    <w:p w14:paraId="4C9E2E9B" w14:textId="77777777" w:rsidR="00B9254C" w:rsidRDefault="00B925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A1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AE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50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4C"/>
    <w:rsid w:val="000666E0"/>
    <w:rsid w:val="00073D1E"/>
    <w:rsid w:val="002510B7"/>
    <w:rsid w:val="005C130B"/>
    <w:rsid w:val="00826F5C"/>
    <w:rsid w:val="009139A6"/>
    <w:rsid w:val="009448BB"/>
    <w:rsid w:val="00947624"/>
    <w:rsid w:val="00A3176C"/>
    <w:rsid w:val="00AE65F8"/>
    <w:rsid w:val="00B9254C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3AC4"/>
  <w15:chartTrackingRefBased/>
  <w15:docId w15:val="{ECE094B6-5F5A-474B-8E7B-DC0C364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2023-12-01T12:15:00Z</dcterms:created>
  <dcterms:modified xsi:type="dcterms:W3CDTF">2023-12-01T13:17:00Z</dcterms:modified>
</cp:coreProperties>
</file>