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0D2EE" w14:textId="77777777" w:rsidR="00AF15E5" w:rsidRDefault="00AF15E5" w:rsidP="00AF15E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BATELL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fl.1438)</w:t>
      </w:r>
    </w:p>
    <w:p w14:paraId="2AA8CD07" w14:textId="77777777" w:rsidR="00AF15E5" w:rsidRDefault="00AF15E5" w:rsidP="00AF15E5">
      <w:pPr>
        <w:pStyle w:val="NoSpacing"/>
        <w:rPr>
          <w:rFonts w:cs="Times New Roman"/>
          <w:szCs w:val="24"/>
        </w:rPr>
      </w:pPr>
    </w:p>
    <w:p w14:paraId="28CE53D8" w14:textId="77777777" w:rsidR="00AF15E5" w:rsidRDefault="00AF15E5" w:rsidP="00AF15E5">
      <w:pPr>
        <w:pStyle w:val="NoSpacing"/>
        <w:rPr>
          <w:rFonts w:cs="Times New Roman"/>
          <w:szCs w:val="24"/>
        </w:rPr>
      </w:pPr>
    </w:p>
    <w:p w14:paraId="0E735831" w14:textId="77777777" w:rsidR="00AF15E5" w:rsidRDefault="00AF15E5" w:rsidP="00AF15E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27 Jan.1438</w:t>
      </w:r>
      <w:r>
        <w:rPr>
          <w:rFonts w:cs="Times New Roman"/>
          <w:szCs w:val="24"/>
        </w:rPr>
        <w:tab/>
        <w:t xml:space="preserve">He was a juror on the inquisition </w:t>
      </w:r>
      <w:proofErr w:type="gramStart"/>
      <w:r>
        <w:rPr>
          <w:rFonts w:cs="Times New Roman"/>
          <w:szCs w:val="24"/>
        </w:rPr>
        <w:t>post mortem</w:t>
      </w:r>
      <w:proofErr w:type="gramEnd"/>
      <w:r>
        <w:rPr>
          <w:rFonts w:cs="Times New Roman"/>
          <w:szCs w:val="24"/>
        </w:rPr>
        <w:t xml:space="preserve"> held in Cambridge into lands</w:t>
      </w:r>
    </w:p>
    <w:p w14:paraId="7A0B17A7" w14:textId="77777777" w:rsidR="00AF15E5" w:rsidRDefault="00AF15E5" w:rsidP="00AF15E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of Constance </w:t>
      </w:r>
      <w:proofErr w:type="spellStart"/>
      <w:r>
        <w:rPr>
          <w:rFonts w:cs="Times New Roman"/>
          <w:szCs w:val="24"/>
        </w:rPr>
        <w:t>Holand</w:t>
      </w:r>
      <w:proofErr w:type="spellEnd"/>
      <w:r>
        <w:rPr>
          <w:rFonts w:cs="Times New Roman"/>
          <w:szCs w:val="24"/>
        </w:rPr>
        <w:t>(q.v.).</w:t>
      </w:r>
    </w:p>
    <w:p w14:paraId="1697694B" w14:textId="77777777" w:rsidR="00AF15E5" w:rsidRDefault="00AF15E5" w:rsidP="00AF15E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BC1086">
          <w:rPr>
            <w:rStyle w:val="Hyperlink"/>
            <w:rFonts w:cs="Times New Roman"/>
            <w:szCs w:val="24"/>
          </w:rPr>
          <w:t>https://inquisitionspostmortem.ac.uk/view/inquisition/25-109/110</w:t>
        </w:r>
      </w:hyperlink>
      <w:r>
        <w:rPr>
          <w:rFonts w:cs="Times New Roman"/>
          <w:szCs w:val="24"/>
        </w:rPr>
        <w:t xml:space="preserve"> )</w:t>
      </w:r>
    </w:p>
    <w:p w14:paraId="49AF0D08" w14:textId="77777777" w:rsidR="00AF15E5" w:rsidRDefault="00AF15E5" w:rsidP="00AF15E5">
      <w:pPr>
        <w:pStyle w:val="NoSpacing"/>
        <w:rPr>
          <w:rFonts w:cs="Times New Roman"/>
          <w:szCs w:val="24"/>
        </w:rPr>
      </w:pPr>
    </w:p>
    <w:p w14:paraId="5B93BAE1" w14:textId="77777777" w:rsidR="00AF15E5" w:rsidRDefault="00AF15E5" w:rsidP="00AF15E5">
      <w:pPr>
        <w:pStyle w:val="NoSpacing"/>
        <w:rPr>
          <w:rFonts w:cs="Times New Roman"/>
          <w:szCs w:val="24"/>
        </w:rPr>
      </w:pPr>
    </w:p>
    <w:p w14:paraId="4D7534CF" w14:textId="77777777" w:rsidR="00AF15E5" w:rsidRDefault="00AF15E5" w:rsidP="00AF15E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21 May 2023</w:t>
      </w:r>
    </w:p>
    <w:p w14:paraId="06104778" w14:textId="77777777" w:rsidR="00BA00AB" w:rsidRPr="00AF15E5" w:rsidRDefault="00BA00AB" w:rsidP="00AF15E5"/>
    <w:sectPr w:rsidR="00BA00AB" w:rsidRPr="00AF15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A6301" w14:textId="77777777" w:rsidR="00AF15E5" w:rsidRDefault="00AF15E5" w:rsidP="009139A6">
      <w:r>
        <w:separator/>
      </w:r>
    </w:p>
  </w:endnote>
  <w:endnote w:type="continuationSeparator" w:id="0">
    <w:p w14:paraId="1C77B7D7" w14:textId="77777777" w:rsidR="00AF15E5" w:rsidRDefault="00AF15E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F9DA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79F87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FBFB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28B74" w14:textId="77777777" w:rsidR="00AF15E5" w:rsidRDefault="00AF15E5" w:rsidP="009139A6">
      <w:r>
        <w:separator/>
      </w:r>
    </w:p>
  </w:footnote>
  <w:footnote w:type="continuationSeparator" w:id="0">
    <w:p w14:paraId="0B33A5A5" w14:textId="77777777" w:rsidR="00AF15E5" w:rsidRDefault="00AF15E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AFAD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F1BC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28B7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E5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AF15E5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0757F"/>
  <w15:chartTrackingRefBased/>
  <w15:docId w15:val="{4C4C21DF-06B8-4992-87E7-9D695727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AF15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quisitionspostmortem.ac.uk/view/inquisition/25-109/11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2023-05-21T15:34:00Z</dcterms:created>
  <dcterms:modified xsi:type="dcterms:W3CDTF">2023-05-21T15:34:00Z</dcterms:modified>
</cp:coreProperties>
</file>