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A2D2" w14:textId="77777777" w:rsidR="00AD6DBA" w:rsidRDefault="00AD6DBA" w:rsidP="00AD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BATEMAN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fl.1485)</w:t>
      </w:r>
    </w:p>
    <w:p w14:paraId="5BC70936" w14:textId="77777777" w:rsidR="00AD6DBA" w:rsidRDefault="00AD6DBA" w:rsidP="00AD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Clerk.</w:t>
      </w:r>
    </w:p>
    <w:p w14:paraId="7DB93BEC" w14:textId="77777777" w:rsidR="00AD6DBA" w:rsidRDefault="00AD6DBA" w:rsidP="00AD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CCEBC" w14:textId="77777777" w:rsidR="00AD6DBA" w:rsidRDefault="00AD6DBA" w:rsidP="00AD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3E1D5" w14:textId="77777777" w:rsidR="00AD6DBA" w:rsidRDefault="00AD6DBA" w:rsidP="00AD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1485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James Hersey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Beddington</w:t>
      </w:r>
      <w:proofErr w:type="spellEnd"/>
      <w:r>
        <w:rPr>
          <w:rFonts w:ascii="Times New Roman" w:hAnsi="Times New Roman" w:cs="Times New Roman"/>
          <w:sz w:val="24"/>
          <w:szCs w:val="24"/>
        </w:rPr>
        <w:t>, Surrey(q.v.),</w:t>
      </w:r>
    </w:p>
    <w:p w14:paraId="4C8B728F" w14:textId="77777777" w:rsidR="00AD6DBA" w:rsidRDefault="00AD6DBA" w:rsidP="00AD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Hole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Newenton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Southwark,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</w:t>
      </w:r>
    </w:p>
    <w:p w14:paraId="1CB6AB0C" w14:textId="77777777" w:rsidR="00AD6DBA" w:rsidRDefault="00AD6DBA" w:rsidP="00AD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John Tyler of Sutton, tiler(q.v.).</w:t>
      </w:r>
    </w:p>
    <w:p w14:paraId="26CCAFB2" w14:textId="77777777" w:rsidR="00AD6DBA" w:rsidRDefault="00AD6DBA" w:rsidP="00AD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F51A34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57D0C52" w14:textId="77777777" w:rsidR="00AD6DBA" w:rsidRDefault="00AD6DBA" w:rsidP="00AD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E524B" w14:textId="77777777" w:rsidR="00AD6DBA" w:rsidRDefault="00AD6DBA" w:rsidP="00AD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80367" w14:textId="77777777" w:rsidR="00AD6DBA" w:rsidRDefault="00AD6DBA" w:rsidP="00AD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2022</w:t>
      </w:r>
    </w:p>
    <w:p w14:paraId="13361209" w14:textId="77777777" w:rsidR="00BA00AB" w:rsidRPr="00AD6DBA" w:rsidRDefault="00BA00AB" w:rsidP="00AD6DBA"/>
    <w:sectPr w:rsidR="00BA00AB" w:rsidRPr="00AD6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6E95" w14:textId="77777777" w:rsidR="00AD6DBA" w:rsidRDefault="00AD6DBA" w:rsidP="009139A6">
      <w:r>
        <w:separator/>
      </w:r>
    </w:p>
  </w:endnote>
  <w:endnote w:type="continuationSeparator" w:id="0">
    <w:p w14:paraId="5F899E04" w14:textId="77777777" w:rsidR="00AD6DBA" w:rsidRDefault="00AD6DB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E47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A76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7DA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9074" w14:textId="77777777" w:rsidR="00AD6DBA" w:rsidRDefault="00AD6DBA" w:rsidP="009139A6">
      <w:r>
        <w:separator/>
      </w:r>
    </w:p>
  </w:footnote>
  <w:footnote w:type="continuationSeparator" w:id="0">
    <w:p w14:paraId="75CA2D05" w14:textId="77777777" w:rsidR="00AD6DBA" w:rsidRDefault="00AD6DB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6DC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A4B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6B7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BA"/>
    <w:rsid w:val="000666E0"/>
    <w:rsid w:val="002510B7"/>
    <w:rsid w:val="005C130B"/>
    <w:rsid w:val="00826F5C"/>
    <w:rsid w:val="009139A6"/>
    <w:rsid w:val="009448BB"/>
    <w:rsid w:val="00A3176C"/>
    <w:rsid w:val="00AD6DBA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174F"/>
  <w15:chartTrackingRefBased/>
  <w15:docId w15:val="{23DC4EA0-89A5-435D-8685-B21E6323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D6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9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2022-06-04T11:30:00Z</dcterms:created>
  <dcterms:modified xsi:type="dcterms:W3CDTF">2022-06-04T11:31:00Z</dcterms:modified>
</cp:coreProperties>
</file>