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0D087" w14:textId="353C3FCB" w:rsidR="007A7A11" w:rsidRDefault="007A7A11" w:rsidP="007A7A11">
      <w:pPr>
        <w:pStyle w:val="NoSpacing"/>
      </w:pPr>
      <w:r>
        <w:rPr>
          <w:u w:val="single"/>
        </w:rPr>
        <w:t>Cecily BATESFORD</w:t>
      </w:r>
      <w:r>
        <w:t xml:space="preserve">       </w:t>
      </w:r>
      <w:r>
        <w:t>(fl.14</w:t>
      </w:r>
      <w:r>
        <w:t>39</w:t>
      </w:r>
      <w:r>
        <w:t>)</w:t>
      </w:r>
    </w:p>
    <w:p w14:paraId="624CA0D6" w14:textId="77777777" w:rsidR="007A7A11" w:rsidRDefault="007A7A11" w:rsidP="007A7A11">
      <w:pPr>
        <w:pStyle w:val="NoSpacing"/>
      </w:pPr>
      <w:r>
        <w:t xml:space="preserve">Abbess of </w:t>
      </w:r>
      <w:proofErr w:type="spellStart"/>
      <w:r>
        <w:t>Malling</w:t>
      </w:r>
      <w:proofErr w:type="spellEnd"/>
      <w:r>
        <w:t>, Kent.</w:t>
      </w:r>
    </w:p>
    <w:p w14:paraId="30C30AC2" w14:textId="77777777" w:rsidR="007A7A11" w:rsidRDefault="007A7A11" w:rsidP="007A7A11">
      <w:pPr>
        <w:pStyle w:val="NoSpacing"/>
      </w:pPr>
    </w:p>
    <w:p w14:paraId="45808639" w14:textId="77777777" w:rsidR="007A7A11" w:rsidRDefault="007A7A11" w:rsidP="007A7A11">
      <w:pPr>
        <w:pStyle w:val="NoSpacing"/>
      </w:pPr>
    </w:p>
    <w:p w14:paraId="6EAA1910" w14:textId="18EFF65D" w:rsidR="007A7A11" w:rsidRDefault="007A7A11" w:rsidP="007A7A11">
      <w:pPr>
        <w:pStyle w:val="NoSpacing"/>
      </w:pPr>
      <w:r>
        <w:tab/>
        <w:t>14</w:t>
      </w:r>
      <w:r>
        <w:t>39</w:t>
      </w:r>
      <w:r>
        <w:tab/>
        <w:t xml:space="preserve">She </w:t>
      </w:r>
      <w:r>
        <w:t>died</w:t>
      </w:r>
      <w:bookmarkStart w:id="0" w:name="_GoBack"/>
      <w:bookmarkEnd w:id="0"/>
      <w:r>
        <w:t xml:space="preserve"> as Prioress.   (V.C.H. Kent vol.2 pp. 146-8)</w:t>
      </w:r>
    </w:p>
    <w:p w14:paraId="0E906B49" w14:textId="77777777" w:rsidR="007A7A11" w:rsidRDefault="007A7A11" w:rsidP="007A7A11">
      <w:pPr>
        <w:pStyle w:val="NoSpacing"/>
      </w:pPr>
    </w:p>
    <w:p w14:paraId="5570755B" w14:textId="77777777" w:rsidR="007A7A11" w:rsidRDefault="007A7A11" w:rsidP="007A7A11">
      <w:pPr>
        <w:pStyle w:val="NoSpacing"/>
      </w:pPr>
    </w:p>
    <w:p w14:paraId="565319D8" w14:textId="77777777" w:rsidR="007A7A11" w:rsidRPr="009F2EF5" w:rsidRDefault="007A7A11" w:rsidP="007A7A11">
      <w:pPr>
        <w:pStyle w:val="NoSpacing"/>
      </w:pPr>
      <w:r>
        <w:t>9  November 2019</w:t>
      </w:r>
    </w:p>
    <w:p w14:paraId="3A8C023A" w14:textId="4D1361FD" w:rsidR="006B2F86" w:rsidRPr="007A7A11" w:rsidRDefault="007A7A11" w:rsidP="00E71FC3">
      <w:pPr>
        <w:pStyle w:val="NoSpacing"/>
      </w:pPr>
    </w:p>
    <w:sectPr w:rsidR="006B2F86" w:rsidRPr="007A7A1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D1F58" w14:textId="77777777" w:rsidR="007A7A11" w:rsidRDefault="007A7A11" w:rsidP="00E71FC3">
      <w:pPr>
        <w:spacing w:after="0" w:line="240" w:lineRule="auto"/>
      </w:pPr>
      <w:r>
        <w:separator/>
      </w:r>
    </w:p>
  </w:endnote>
  <w:endnote w:type="continuationSeparator" w:id="0">
    <w:p w14:paraId="2430DB7B" w14:textId="77777777" w:rsidR="007A7A11" w:rsidRDefault="007A7A1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B13F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E412A" w14:textId="77777777" w:rsidR="007A7A11" w:rsidRDefault="007A7A11" w:rsidP="00E71FC3">
      <w:pPr>
        <w:spacing w:after="0" w:line="240" w:lineRule="auto"/>
      </w:pPr>
      <w:r>
        <w:separator/>
      </w:r>
    </w:p>
  </w:footnote>
  <w:footnote w:type="continuationSeparator" w:id="0">
    <w:p w14:paraId="54AEFE48" w14:textId="77777777" w:rsidR="007A7A11" w:rsidRDefault="007A7A1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11"/>
    <w:rsid w:val="001A7C09"/>
    <w:rsid w:val="00577BD5"/>
    <w:rsid w:val="00656CBA"/>
    <w:rsid w:val="006A1F77"/>
    <w:rsid w:val="00733BE7"/>
    <w:rsid w:val="007A7A11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5E95"/>
  <w15:chartTrackingRefBased/>
  <w15:docId w15:val="{5F35945D-4344-455E-B7ED-BB2C8615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2019-11-09T16:32:00Z</dcterms:created>
  <dcterms:modified xsi:type="dcterms:W3CDTF">2019-11-09T16:33:00Z</dcterms:modified>
</cp:coreProperties>
</file>