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51" w:rsidRDefault="00BB7A51" w:rsidP="00BB7A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BATEYLL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:rsidR="00BB7A51" w:rsidRDefault="00BB7A51" w:rsidP="00BB7A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7A51" w:rsidRDefault="00BB7A51" w:rsidP="00BB7A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7A51" w:rsidRDefault="00BB7A51" w:rsidP="00BB7A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Jul.</w:t>
      </w:r>
      <w:r>
        <w:rPr>
          <w:rFonts w:ascii="Times New Roman" w:hAnsi="Times New Roman" w:cs="Times New Roman"/>
          <w:sz w:val="24"/>
          <w:szCs w:val="24"/>
        </w:rPr>
        <w:tab/>
        <w:t>1434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Chelmsford, Essex,</w:t>
      </w:r>
    </w:p>
    <w:p w:rsidR="00BB7A51" w:rsidRDefault="00BB7A51" w:rsidP="00BB7A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 of the late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Neuport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BB7A51" w:rsidRDefault="00BB7A51" w:rsidP="00BB7A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24-217)</w:t>
      </w:r>
    </w:p>
    <w:p w:rsidR="00BB7A51" w:rsidRDefault="00BB7A51" w:rsidP="00BB7A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7A51" w:rsidRDefault="00BB7A51" w:rsidP="00BB7A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BB7A51" w:rsidRDefault="00BB7A51" w:rsidP="00BB7A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May 2016</w:t>
      </w:r>
      <w:bookmarkStart w:id="0" w:name="_GoBack"/>
      <w:bookmarkEnd w:id="0"/>
    </w:p>
    <w:sectPr w:rsidR="006B2F86" w:rsidRPr="00BB7A5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51" w:rsidRDefault="00BB7A51" w:rsidP="00E71FC3">
      <w:pPr>
        <w:spacing w:after="0" w:line="240" w:lineRule="auto"/>
      </w:pPr>
      <w:r>
        <w:separator/>
      </w:r>
    </w:p>
  </w:endnote>
  <w:endnote w:type="continuationSeparator" w:id="0">
    <w:p w:rsidR="00BB7A51" w:rsidRDefault="00BB7A5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51" w:rsidRDefault="00BB7A51" w:rsidP="00E71FC3">
      <w:pPr>
        <w:spacing w:after="0" w:line="240" w:lineRule="auto"/>
      </w:pPr>
      <w:r>
        <w:separator/>
      </w:r>
    </w:p>
  </w:footnote>
  <w:footnote w:type="continuationSeparator" w:id="0">
    <w:p w:rsidR="00BB7A51" w:rsidRDefault="00BB7A5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51"/>
    <w:rsid w:val="00AB52E8"/>
    <w:rsid w:val="00B16D3F"/>
    <w:rsid w:val="00BB7A5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397B1"/>
  <w15:chartTrackingRefBased/>
  <w15:docId w15:val="{2B402AD8-28D9-49CF-8905-B6271B2B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2016-05-13T21:24:00Z</dcterms:created>
  <dcterms:modified xsi:type="dcterms:W3CDTF">2016-05-13T21:41:00Z</dcterms:modified>
</cp:coreProperties>
</file>