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8F6D8" w14:textId="2F9E54C1" w:rsidR="004639D0" w:rsidRDefault="004639D0" w:rsidP="004639D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BATEYN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</w:t>
      </w:r>
      <w:r>
        <w:rPr>
          <w:rFonts w:ascii="Times New Roman" w:hAnsi="Times New Roman" w:cs="Times New Roman"/>
          <w:sz w:val="24"/>
          <w:szCs w:val="24"/>
        </w:rPr>
        <w:t>74-5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4829410" w14:textId="77777777" w:rsidR="004639D0" w:rsidRDefault="004639D0" w:rsidP="004639D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Grimsby.</w:t>
      </w:r>
    </w:p>
    <w:p w14:paraId="4076EA40" w14:textId="77777777" w:rsidR="004639D0" w:rsidRDefault="004639D0" w:rsidP="004639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057B2F" w14:textId="77777777" w:rsidR="004639D0" w:rsidRDefault="004639D0" w:rsidP="004639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537D0F" w14:textId="13C6E4E2" w:rsidR="004639D0" w:rsidRDefault="004639D0" w:rsidP="004639D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14</w:t>
      </w:r>
      <w:r>
        <w:rPr>
          <w:rFonts w:ascii="Times New Roman" w:hAnsi="Times New Roman" w:cs="Times New Roman"/>
          <w:sz w:val="24"/>
          <w:szCs w:val="24"/>
        </w:rPr>
        <w:t>74-5</w:t>
      </w:r>
      <w:r>
        <w:rPr>
          <w:rFonts w:ascii="Times New Roman" w:hAnsi="Times New Roman" w:cs="Times New Roman"/>
          <w:sz w:val="24"/>
          <w:szCs w:val="24"/>
        </w:rPr>
        <w:tab/>
        <w:t>He occurs in the Burgess Roll.</w:t>
      </w:r>
    </w:p>
    <w:p w14:paraId="0BF19121" w14:textId="77777777" w:rsidR="004639D0" w:rsidRDefault="004639D0" w:rsidP="004639D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(“The Northern Genealogist” for 1885 ed. A. Gibbons, F.S.A. </w:t>
      </w:r>
    </w:p>
    <w:p w14:paraId="4D5948F3" w14:textId="77777777" w:rsidR="004639D0" w:rsidRDefault="004639D0" w:rsidP="004639D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published in York by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J.Simpson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p.3)</w:t>
      </w:r>
    </w:p>
    <w:p w14:paraId="75506153" w14:textId="77777777" w:rsidR="004639D0" w:rsidRDefault="004639D0" w:rsidP="004639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B29F32" w14:textId="77777777" w:rsidR="004639D0" w:rsidRDefault="004639D0" w:rsidP="004639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920654" w14:textId="77777777" w:rsidR="004639D0" w:rsidRPr="008076F4" w:rsidRDefault="004639D0" w:rsidP="004639D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March 2021</w:t>
      </w:r>
    </w:p>
    <w:p w14:paraId="324CF42C" w14:textId="1F096ABB" w:rsidR="00BA00AB" w:rsidRPr="004639D0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4639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440C72" w14:textId="77777777" w:rsidR="004639D0" w:rsidRDefault="004639D0" w:rsidP="009139A6">
      <w:r>
        <w:separator/>
      </w:r>
    </w:p>
  </w:endnote>
  <w:endnote w:type="continuationSeparator" w:id="0">
    <w:p w14:paraId="6A248085" w14:textId="77777777" w:rsidR="004639D0" w:rsidRDefault="004639D0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696D7D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A2B94E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B15BF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400989" w14:textId="77777777" w:rsidR="004639D0" w:rsidRDefault="004639D0" w:rsidP="009139A6">
      <w:r>
        <w:separator/>
      </w:r>
    </w:p>
  </w:footnote>
  <w:footnote w:type="continuationSeparator" w:id="0">
    <w:p w14:paraId="0F93A07A" w14:textId="77777777" w:rsidR="004639D0" w:rsidRDefault="004639D0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D2F27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52D294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47F93B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9D0"/>
    <w:rsid w:val="000666E0"/>
    <w:rsid w:val="002510B7"/>
    <w:rsid w:val="004639D0"/>
    <w:rsid w:val="005C130B"/>
    <w:rsid w:val="00826F5C"/>
    <w:rsid w:val="009139A6"/>
    <w:rsid w:val="009448BB"/>
    <w:rsid w:val="00A3176C"/>
    <w:rsid w:val="00BA00AB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179B9"/>
  <w15:chartTrackingRefBased/>
  <w15:docId w15:val="{AEAB5120-04DA-4107-A5F7-828731EFE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2021-03-18T18:44:00Z</dcterms:created>
  <dcterms:modified xsi:type="dcterms:W3CDTF">2021-03-18T18:45:00Z</dcterms:modified>
</cp:coreProperties>
</file>