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039F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Robert BATMANSON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fl.1473)</w:t>
      </w:r>
    </w:p>
    <w:p w14:paraId="6C2EF0E2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Durham.</w:t>
      </w:r>
    </w:p>
    <w:p w14:paraId="5FDBED55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32CD0FD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95A3E18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1473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was attacked and killed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Sadlergate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Richard Whyte(q.v.), James </w:t>
      </w:r>
    </w:p>
    <w:p w14:paraId="560D03CC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Trotter(q.v.),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Hakforth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(q.v.) and William</w:t>
      </w:r>
    </w:p>
    <w:p w14:paraId="4C578439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Dalton(q.v.).</w:t>
      </w:r>
    </w:p>
    <w:p w14:paraId="547853C0" w14:textId="77777777" w:rsidR="00E75E74" w:rsidRDefault="00E75E74" w:rsidP="00E75E74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(“The Development of a Northern Town in the Later Middle Ages” The City of Durham ca.1250-1540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M.Counsell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submitted for the degree of D.Phil. at The University of York, Department of History, October 1485 p.217)</w:t>
      </w:r>
    </w:p>
    <w:p w14:paraId="2731CCCF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C8AF5CB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04495C" w14:textId="77777777" w:rsidR="00E75E74" w:rsidRDefault="00E75E74" w:rsidP="00E75E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September 2022</w:t>
      </w:r>
    </w:p>
    <w:p w14:paraId="30F870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23A3" w14:textId="77777777" w:rsidR="00E75E74" w:rsidRDefault="00E75E74" w:rsidP="009139A6">
      <w:r>
        <w:separator/>
      </w:r>
    </w:p>
  </w:endnote>
  <w:endnote w:type="continuationSeparator" w:id="0">
    <w:p w14:paraId="5F4FA3B6" w14:textId="77777777" w:rsidR="00E75E74" w:rsidRDefault="00E75E7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32D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FE3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D6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BC5F" w14:textId="77777777" w:rsidR="00E75E74" w:rsidRDefault="00E75E74" w:rsidP="009139A6">
      <w:r>
        <w:separator/>
      </w:r>
    </w:p>
  </w:footnote>
  <w:footnote w:type="continuationSeparator" w:id="0">
    <w:p w14:paraId="4F38F4C8" w14:textId="77777777" w:rsidR="00E75E74" w:rsidRDefault="00E75E7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B1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76D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0E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7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75E7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10EE"/>
  <w15:chartTrackingRefBased/>
  <w15:docId w15:val="{10876463-3395-4305-95AE-4CDEFE5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2022-09-22T19:43:00Z</dcterms:created>
  <dcterms:modified xsi:type="dcterms:W3CDTF">2022-09-22T19:44:00Z</dcterms:modified>
</cp:coreProperties>
</file>