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BEA6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BATON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1C7BD25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Sutton, Wiltshire. Yeoman.</w:t>
      </w:r>
    </w:p>
    <w:p w14:paraId="46B02249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E202F4C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3C35C36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Thomas Long(q.v.) brought a plaint of trespass against him and 24 others.</w:t>
      </w:r>
    </w:p>
    <w:p w14:paraId="58B56925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428F8F00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86DD5AF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8AB5684" w14:textId="77777777" w:rsidR="0004102D" w:rsidRDefault="0004102D" w:rsidP="0004102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15 September 2021</w:t>
      </w:r>
    </w:p>
    <w:p w14:paraId="62EFD3B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557A" w14:textId="77777777" w:rsidR="0004102D" w:rsidRDefault="0004102D" w:rsidP="009139A6">
      <w:r>
        <w:separator/>
      </w:r>
    </w:p>
  </w:endnote>
  <w:endnote w:type="continuationSeparator" w:id="0">
    <w:p w14:paraId="047534F1" w14:textId="77777777" w:rsidR="0004102D" w:rsidRDefault="000410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D9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5D8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FE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99A0" w14:textId="77777777" w:rsidR="0004102D" w:rsidRDefault="0004102D" w:rsidP="009139A6">
      <w:r>
        <w:separator/>
      </w:r>
    </w:p>
  </w:footnote>
  <w:footnote w:type="continuationSeparator" w:id="0">
    <w:p w14:paraId="00D76464" w14:textId="77777777" w:rsidR="0004102D" w:rsidRDefault="000410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7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68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34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D"/>
    <w:rsid w:val="0004102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029C"/>
  <w15:chartTrackingRefBased/>
  <w15:docId w15:val="{9DD13D53-D899-4595-89E3-6733A7E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41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2021-10-28T18:24:00Z</dcterms:created>
  <dcterms:modified xsi:type="dcterms:W3CDTF">2021-10-28T18:24:00Z</dcterms:modified>
</cp:coreProperties>
</file>