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AB" w:rsidRDefault="00FA43AB" w:rsidP="00FA43AB">
      <w:pPr>
        <w:pStyle w:val="NoSpacing"/>
      </w:pPr>
      <w:r>
        <w:rPr>
          <w:u w:val="single"/>
        </w:rPr>
        <w:t>Margaret BATTER</w:t>
      </w:r>
      <w:r>
        <w:t xml:space="preserve">      (fl.1413)</w:t>
      </w:r>
    </w:p>
    <w:p w:rsidR="00FA43AB" w:rsidRDefault="00FA43AB" w:rsidP="00FA43AB">
      <w:pPr>
        <w:pStyle w:val="NoSpacing"/>
      </w:pPr>
    </w:p>
    <w:p w:rsidR="00FA43AB" w:rsidRDefault="00FA43AB" w:rsidP="00FA43AB">
      <w:pPr>
        <w:pStyle w:val="NoSpacing"/>
      </w:pPr>
    </w:p>
    <w:p w:rsidR="00FA43AB" w:rsidRDefault="00FA43AB" w:rsidP="00FA43AB">
      <w:pPr>
        <w:pStyle w:val="NoSpacing"/>
      </w:pPr>
      <w:r>
        <w:t>= Hugh.  (Wadley pp.92-3)</w:t>
      </w:r>
    </w:p>
    <w:p w:rsidR="00FA43AB" w:rsidRDefault="00FA43AB" w:rsidP="00FA43AB">
      <w:pPr>
        <w:pStyle w:val="NoSpacing"/>
      </w:pPr>
    </w:p>
    <w:p w:rsidR="00FA43AB" w:rsidRDefault="00FA43AB" w:rsidP="00FA43AB">
      <w:pPr>
        <w:pStyle w:val="NoSpacing"/>
      </w:pPr>
      <w:r>
        <w:t>26 Aug.1413</w:t>
      </w:r>
      <w:r>
        <w:tab/>
        <w:t xml:space="preserve">Juliana </w:t>
      </w:r>
      <w:proofErr w:type="spellStart"/>
      <w:r>
        <w:t>Richardes</w:t>
      </w:r>
      <w:proofErr w:type="spellEnd"/>
      <w:r>
        <w:t xml:space="preserve"> of Bristol(q.v.) bequeathed her clothing in her Will.</w:t>
      </w:r>
    </w:p>
    <w:p w:rsidR="00FA43AB" w:rsidRDefault="00FA43AB" w:rsidP="00FA43AB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FA43AB" w:rsidRDefault="00FA43AB" w:rsidP="00FA43AB">
      <w:pPr>
        <w:pStyle w:val="NoSpacing"/>
      </w:pPr>
    </w:p>
    <w:p w:rsidR="00FA43AB" w:rsidRDefault="00FA43AB" w:rsidP="00FA43AB">
      <w:pPr>
        <w:pStyle w:val="NoSpacing"/>
      </w:pPr>
    </w:p>
    <w:p w:rsidR="00E47068" w:rsidRPr="00C009D8" w:rsidRDefault="00FA43AB" w:rsidP="00FA43AB">
      <w:pPr>
        <w:pStyle w:val="NoSpacing"/>
      </w:pPr>
      <w:r>
        <w:t>19 October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AB" w:rsidRDefault="00FA43AB" w:rsidP="00920DE3">
      <w:pPr>
        <w:spacing w:after="0" w:line="240" w:lineRule="auto"/>
      </w:pPr>
      <w:r>
        <w:separator/>
      </w:r>
    </w:p>
  </w:endnote>
  <w:endnote w:type="continuationSeparator" w:id="0">
    <w:p w:rsidR="00FA43AB" w:rsidRDefault="00FA43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AB" w:rsidRDefault="00FA43AB" w:rsidP="00920DE3">
      <w:pPr>
        <w:spacing w:after="0" w:line="240" w:lineRule="auto"/>
      </w:pPr>
      <w:r>
        <w:separator/>
      </w:r>
    </w:p>
  </w:footnote>
  <w:footnote w:type="continuationSeparator" w:id="0">
    <w:p w:rsidR="00FA43AB" w:rsidRDefault="00FA43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AB"/>
    <w:rsid w:val="00120749"/>
    <w:rsid w:val="00624CAE"/>
    <w:rsid w:val="00920DE3"/>
    <w:rsid w:val="00C009D8"/>
    <w:rsid w:val="00CF53C8"/>
    <w:rsid w:val="00E47068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2014-11-01T21:55:00Z</dcterms:created>
  <dcterms:modified xsi:type="dcterms:W3CDTF">2014-11-01T21:56:00Z</dcterms:modified>
</cp:coreProperties>
</file>