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F8D1" w14:textId="77777777" w:rsidR="003F4AC3" w:rsidRDefault="003F4AC3" w:rsidP="003F4A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BATTER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fl.1454)</w:t>
      </w:r>
    </w:p>
    <w:p w14:paraId="7CBB7823" w14:textId="77777777" w:rsidR="003F4AC3" w:rsidRDefault="003F4AC3" w:rsidP="003F4A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Draper.</w:t>
      </w:r>
    </w:p>
    <w:p w14:paraId="3EFCCDA0" w14:textId="77777777" w:rsidR="003F4AC3" w:rsidRDefault="003F4AC3" w:rsidP="003F4A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695729" w14:textId="77777777" w:rsidR="003F4AC3" w:rsidRDefault="003F4AC3" w:rsidP="003F4A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415FD0" w14:textId="77777777" w:rsidR="003F4AC3" w:rsidRDefault="003F4AC3" w:rsidP="003F4A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Nov.1454</w:t>
      </w:r>
      <w:r>
        <w:rPr>
          <w:rFonts w:ascii="Times New Roman" w:hAnsi="Times New Roman" w:cs="Times New Roman"/>
          <w:sz w:val="24"/>
          <w:szCs w:val="24"/>
        </w:rPr>
        <w:tab/>
        <w:t>He affirmed, in the presence of the Mayor and Aldermen, a bill of debt against</w:t>
      </w:r>
    </w:p>
    <w:p w14:paraId="160596F1" w14:textId="77777777" w:rsidR="003F4AC3" w:rsidRDefault="003F4AC3" w:rsidP="003F4A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Court </w:t>
      </w:r>
      <w:proofErr w:type="spellStart"/>
      <w:r>
        <w:rPr>
          <w:rFonts w:ascii="Times New Roman" w:hAnsi="Times New Roman" w:cs="Times New Roman"/>
          <w:sz w:val="24"/>
          <w:szCs w:val="24"/>
        </w:rPr>
        <w:t>Pothof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late of Southwark, </w:t>
      </w:r>
      <w:proofErr w:type="spellStart"/>
      <w:r>
        <w:rPr>
          <w:rFonts w:ascii="Times New Roman" w:hAnsi="Times New Roman" w:cs="Times New Roman"/>
          <w:sz w:val="24"/>
          <w:szCs w:val="24"/>
        </w:rPr>
        <w:t>armourer</w:t>
      </w:r>
      <w:proofErr w:type="spellEnd"/>
      <w:r>
        <w:rPr>
          <w:rFonts w:ascii="Times New Roman" w:hAnsi="Times New Roman" w:cs="Times New Roman"/>
          <w:sz w:val="24"/>
          <w:szCs w:val="24"/>
        </w:rPr>
        <w:t>(q.v.), who failed to appear to</w:t>
      </w:r>
    </w:p>
    <w:p w14:paraId="6F7C5013" w14:textId="77777777" w:rsidR="003F4AC3" w:rsidRDefault="003F4AC3" w:rsidP="003F4A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answer him on four occasions.</w:t>
      </w:r>
    </w:p>
    <w:p w14:paraId="0F18CF68" w14:textId="77777777" w:rsidR="003F4AC3" w:rsidRDefault="003F4AC3" w:rsidP="003F4AC3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02259">
        <w:rPr>
          <w:rFonts w:ascii="Times New Roman" w:hAnsi="Times New Roman" w:cs="Times New Roman"/>
          <w:sz w:val="24"/>
          <w:szCs w:val="24"/>
        </w:rPr>
        <w:t>(“Calendar of Plea and Memoranda Rolls preserved among the archives of the Corporation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Pr="00D02259">
        <w:rPr>
          <w:rFonts w:ascii="Times New Roman" w:hAnsi="Times New Roman" w:cs="Times New Roman"/>
          <w:sz w:val="24"/>
          <w:szCs w:val="24"/>
        </w:rPr>
        <w:t>the City of London at the Guildhall A.D. 1437-1457”, edited by Philip E. Jone</w:t>
      </w:r>
      <w:r>
        <w:rPr>
          <w:rFonts w:ascii="Times New Roman" w:hAnsi="Times New Roman" w:cs="Times New Roman"/>
          <w:sz w:val="24"/>
          <w:szCs w:val="24"/>
        </w:rPr>
        <w:t xml:space="preserve">s,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pub.</w:t>
      </w:r>
      <w:r w:rsidRPr="00D02259">
        <w:rPr>
          <w:rFonts w:ascii="Times New Roman" w:hAnsi="Times New Roman" w:cs="Times New Roman"/>
          <w:sz w:val="24"/>
          <w:szCs w:val="24"/>
        </w:rPr>
        <w:t>Cambridge</w:t>
      </w:r>
      <w:proofErr w:type="spellEnd"/>
      <w:proofErr w:type="gramEnd"/>
      <w:r w:rsidRPr="00D02259">
        <w:rPr>
          <w:rFonts w:ascii="Times New Roman" w:hAnsi="Times New Roman" w:cs="Times New Roman"/>
          <w:sz w:val="24"/>
          <w:szCs w:val="24"/>
        </w:rPr>
        <w:t xml:space="preserve"> University Press 1954 p.</w:t>
      </w:r>
      <w:r>
        <w:rPr>
          <w:rFonts w:ascii="Times New Roman" w:hAnsi="Times New Roman" w:cs="Times New Roman"/>
          <w:sz w:val="24"/>
          <w:szCs w:val="24"/>
        </w:rPr>
        <w:t>146)</w:t>
      </w:r>
    </w:p>
    <w:p w14:paraId="45D98ED7" w14:textId="77777777" w:rsidR="003F4AC3" w:rsidRDefault="003F4AC3" w:rsidP="003F4A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49A193" w14:textId="77777777" w:rsidR="003F4AC3" w:rsidRDefault="003F4AC3" w:rsidP="003F4A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C86B95" w14:textId="77777777" w:rsidR="003F4AC3" w:rsidRDefault="003F4AC3" w:rsidP="003F4A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April 2022</w:t>
      </w:r>
    </w:p>
    <w:p w14:paraId="7F00B086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DE9D1" w14:textId="77777777" w:rsidR="003F4AC3" w:rsidRDefault="003F4AC3" w:rsidP="009139A6">
      <w:r>
        <w:separator/>
      </w:r>
    </w:p>
  </w:endnote>
  <w:endnote w:type="continuationSeparator" w:id="0">
    <w:p w14:paraId="168CE620" w14:textId="77777777" w:rsidR="003F4AC3" w:rsidRDefault="003F4AC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3FA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9B7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740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103E8" w14:textId="77777777" w:rsidR="003F4AC3" w:rsidRDefault="003F4AC3" w:rsidP="009139A6">
      <w:r>
        <w:separator/>
      </w:r>
    </w:p>
  </w:footnote>
  <w:footnote w:type="continuationSeparator" w:id="0">
    <w:p w14:paraId="08CC9B7C" w14:textId="77777777" w:rsidR="003F4AC3" w:rsidRDefault="003F4AC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7350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CE56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D04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AC3"/>
    <w:rsid w:val="000666E0"/>
    <w:rsid w:val="002510B7"/>
    <w:rsid w:val="003F4AC3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57690"/>
  <w15:chartTrackingRefBased/>
  <w15:docId w15:val="{D9E6475C-F3B1-4450-8467-99A9175C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2022-04-30T10:28:00Z</dcterms:created>
  <dcterms:modified xsi:type="dcterms:W3CDTF">2022-04-30T10:28:00Z</dcterms:modified>
</cp:coreProperties>
</file>