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6391B" w14:textId="77777777" w:rsidR="00E826E2" w:rsidRDefault="00E826E2" w:rsidP="00E826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Andrew BATTYS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fl.1477)</w:t>
      </w:r>
    </w:p>
    <w:p w14:paraId="3939769C" w14:textId="77777777" w:rsidR="00E826E2" w:rsidRDefault="00E826E2" w:rsidP="00E826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Selworthy</w:t>
      </w:r>
      <w:proofErr w:type="spellEnd"/>
      <w:r>
        <w:rPr>
          <w:rFonts w:ascii="Times New Roman" w:hAnsi="Times New Roman" w:cs="Times New Roman"/>
          <w:sz w:val="24"/>
          <w:szCs w:val="24"/>
        </w:rPr>
        <w:t>, Somerset. Chaplain.</w:t>
      </w:r>
    </w:p>
    <w:p w14:paraId="6C88022E" w14:textId="77777777" w:rsidR="00E826E2" w:rsidRDefault="00E826E2" w:rsidP="00E82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C891CD" w14:textId="77777777" w:rsidR="00E826E2" w:rsidRDefault="00E826E2" w:rsidP="00E82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8E3F51" w14:textId="77777777" w:rsidR="00E826E2" w:rsidRDefault="00E826E2" w:rsidP="00E826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1477</w:t>
      </w:r>
      <w:r>
        <w:rPr>
          <w:rFonts w:ascii="Times New Roman" w:hAnsi="Times New Roman" w:cs="Times New Roman"/>
          <w:sz w:val="24"/>
          <w:szCs w:val="24"/>
        </w:rPr>
        <w:tab/>
        <w:t>He appears in the Plea Rolls.</w:t>
      </w:r>
    </w:p>
    <w:p w14:paraId="491FB1BC" w14:textId="77777777" w:rsidR="00E826E2" w:rsidRDefault="00E826E2" w:rsidP="00E826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807383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https://waalt.uh.edu/index.php/CP40/861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5FF252B0" w14:textId="77777777" w:rsidR="00E826E2" w:rsidRDefault="00E826E2" w:rsidP="00E82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5B03A0" w14:textId="77777777" w:rsidR="00E826E2" w:rsidRDefault="00E826E2" w:rsidP="00E82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A6FB39" w14:textId="77777777" w:rsidR="00E826E2" w:rsidRDefault="00E826E2" w:rsidP="00E826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January 2022</w:t>
      </w:r>
    </w:p>
    <w:p w14:paraId="2EF9E4B1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DF1E9" w14:textId="77777777" w:rsidR="00E826E2" w:rsidRDefault="00E826E2" w:rsidP="009139A6">
      <w:r>
        <w:separator/>
      </w:r>
    </w:p>
  </w:endnote>
  <w:endnote w:type="continuationSeparator" w:id="0">
    <w:p w14:paraId="08524AC2" w14:textId="77777777" w:rsidR="00E826E2" w:rsidRDefault="00E826E2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4875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53245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4449E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729F3" w14:textId="77777777" w:rsidR="00E826E2" w:rsidRDefault="00E826E2" w:rsidP="009139A6">
      <w:r>
        <w:separator/>
      </w:r>
    </w:p>
  </w:footnote>
  <w:footnote w:type="continuationSeparator" w:id="0">
    <w:p w14:paraId="242ED003" w14:textId="77777777" w:rsidR="00E826E2" w:rsidRDefault="00E826E2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ADA90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E90C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607C0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6E2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826E2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80642"/>
  <w15:chartTrackingRefBased/>
  <w15:docId w15:val="{C910CBA0-92C2-43FF-AF34-EBA8CD83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E826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86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2022-01-30T08:15:00Z</dcterms:created>
  <dcterms:modified xsi:type="dcterms:W3CDTF">2022-01-30T08:16:00Z</dcterms:modified>
</cp:coreProperties>
</file>