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56DA" w14:textId="77777777" w:rsidR="00F83809" w:rsidRDefault="00F83809" w:rsidP="00F83809">
      <w:pPr>
        <w:pStyle w:val="NoSpacing"/>
      </w:pPr>
      <w:r>
        <w:rPr>
          <w:u w:val="single"/>
        </w:rPr>
        <w:t>John BATTYSFORD</w:t>
      </w:r>
      <w:r>
        <w:t xml:space="preserve">      (d.1483)</w:t>
      </w:r>
    </w:p>
    <w:p w14:paraId="139AA870" w14:textId="77777777" w:rsidR="00F83809" w:rsidRDefault="00F83809" w:rsidP="00F83809">
      <w:pPr>
        <w:pStyle w:val="NoSpacing"/>
      </w:pPr>
    </w:p>
    <w:p w14:paraId="2F3C8FDA" w14:textId="77777777" w:rsidR="00F83809" w:rsidRDefault="00F83809" w:rsidP="00F83809">
      <w:pPr>
        <w:pStyle w:val="NoSpacing"/>
      </w:pPr>
    </w:p>
    <w:p w14:paraId="41677CC1" w14:textId="77777777" w:rsidR="00F83809" w:rsidRDefault="00F83809" w:rsidP="00F83809">
      <w:pPr>
        <w:pStyle w:val="NoSpacing"/>
      </w:pPr>
      <w:r>
        <w:t>25 Apr.1483</w:t>
      </w:r>
      <w:r>
        <w:tab/>
        <w:t xml:space="preserve">Writ of diem </w:t>
      </w:r>
      <w:proofErr w:type="spellStart"/>
      <w:r>
        <w:t>clausit</w:t>
      </w:r>
      <w:proofErr w:type="spellEnd"/>
      <w:r>
        <w:t xml:space="preserve"> extremum to the Escheator of Cambridgeshire.</w:t>
      </w:r>
    </w:p>
    <w:p w14:paraId="3A29DACB" w14:textId="77777777" w:rsidR="00F83809" w:rsidRDefault="00F83809" w:rsidP="00F83809">
      <w:pPr>
        <w:pStyle w:val="NoSpacing"/>
      </w:pPr>
      <w:r>
        <w:tab/>
      </w:r>
      <w:r>
        <w:tab/>
        <w:t>(C.F.R. 1471-85 p.253)</w:t>
      </w:r>
    </w:p>
    <w:p w14:paraId="72BB800D" w14:textId="77777777" w:rsidR="00DF0ACB" w:rsidRDefault="00DF0ACB" w:rsidP="00DF0ACB">
      <w:pPr>
        <w:pStyle w:val="NoSpacing"/>
      </w:pPr>
      <w:r>
        <w:t xml:space="preserve">  5 May1483</w:t>
      </w:r>
      <w:r>
        <w:tab/>
        <w:t xml:space="preserve">Writ of diem </w:t>
      </w:r>
      <w:proofErr w:type="spellStart"/>
      <w:r>
        <w:t>clausit</w:t>
      </w:r>
      <w:proofErr w:type="spellEnd"/>
      <w:r>
        <w:t xml:space="preserve"> extremum to the Escheator of Hertfordshire.</w:t>
      </w:r>
    </w:p>
    <w:p w14:paraId="1E2C588D" w14:textId="3D089EF5" w:rsidR="00DF0ACB" w:rsidRDefault="00DF0ACB" w:rsidP="00DF0ACB">
      <w:pPr>
        <w:pStyle w:val="NoSpacing"/>
      </w:pPr>
      <w:r>
        <w:tab/>
      </w:r>
      <w:r>
        <w:tab/>
        <w:t>(C.F.R. 1471-85 p.253)</w:t>
      </w:r>
    </w:p>
    <w:p w14:paraId="017FD394" w14:textId="77777777" w:rsidR="00036A80" w:rsidRDefault="00036A80" w:rsidP="00036A80">
      <w:pPr>
        <w:pStyle w:val="NoSpacing"/>
      </w:pPr>
      <w:r>
        <w:t>12 Jul.1483</w:t>
      </w:r>
      <w:r>
        <w:tab/>
        <w:t xml:space="preserve">Writ of diem </w:t>
      </w:r>
      <w:proofErr w:type="spellStart"/>
      <w:r>
        <w:t>clausit</w:t>
      </w:r>
      <w:proofErr w:type="spellEnd"/>
      <w:r>
        <w:t xml:space="preserve"> extremum to the Escheator of Cambridgeshire.</w:t>
      </w:r>
    </w:p>
    <w:p w14:paraId="1FE47510" w14:textId="77777777" w:rsidR="00036A80" w:rsidRDefault="00036A80" w:rsidP="00036A80">
      <w:pPr>
        <w:pStyle w:val="NoSpacing"/>
      </w:pPr>
      <w:r>
        <w:tab/>
      </w:r>
      <w:r>
        <w:tab/>
        <w:t>(C.F.R. 1471-85 p.259)</w:t>
      </w:r>
    </w:p>
    <w:p w14:paraId="0EC6F3B3" w14:textId="77777777" w:rsidR="00036A80" w:rsidRDefault="00036A80" w:rsidP="00DF0ACB">
      <w:pPr>
        <w:pStyle w:val="NoSpacing"/>
      </w:pPr>
    </w:p>
    <w:p w14:paraId="171FAB81" w14:textId="30EB6F97" w:rsidR="00F83809" w:rsidRDefault="00F83809" w:rsidP="00F83809">
      <w:pPr>
        <w:pStyle w:val="NoSpacing"/>
      </w:pPr>
    </w:p>
    <w:p w14:paraId="35033EB8" w14:textId="5324C23B" w:rsidR="00DF0ACB" w:rsidRDefault="00DF0ACB" w:rsidP="00F83809">
      <w:pPr>
        <w:pStyle w:val="NoSpacing"/>
      </w:pPr>
      <w:r>
        <w:t>3 March 2017</w:t>
      </w:r>
    </w:p>
    <w:p w14:paraId="443C2B1F" w14:textId="27E68C08" w:rsidR="00036A80" w:rsidRPr="005B38F2" w:rsidRDefault="00036A80" w:rsidP="00F83809">
      <w:pPr>
        <w:pStyle w:val="NoSpacing"/>
      </w:pPr>
      <w:r>
        <w:t>13 January 2020</w:t>
      </w:r>
      <w:bookmarkStart w:id="0" w:name="_GoBack"/>
      <w:bookmarkEnd w:id="0"/>
    </w:p>
    <w:p w14:paraId="5889DDED" w14:textId="77777777" w:rsidR="006B2F86" w:rsidRPr="00F83809" w:rsidRDefault="00036A80" w:rsidP="00E71FC3">
      <w:pPr>
        <w:pStyle w:val="NoSpacing"/>
      </w:pPr>
    </w:p>
    <w:sectPr w:rsidR="006B2F86" w:rsidRPr="00F8380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C015" w14:textId="77777777" w:rsidR="00F83809" w:rsidRDefault="00F83809" w:rsidP="00E71FC3">
      <w:pPr>
        <w:spacing w:after="0" w:line="240" w:lineRule="auto"/>
      </w:pPr>
      <w:r>
        <w:separator/>
      </w:r>
    </w:p>
  </w:endnote>
  <w:endnote w:type="continuationSeparator" w:id="0">
    <w:p w14:paraId="323BCED8" w14:textId="77777777" w:rsidR="00F83809" w:rsidRDefault="00F8380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2B2C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B912" w14:textId="77777777" w:rsidR="00F83809" w:rsidRDefault="00F83809" w:rsidP="00E71FC3">
      <w:pPr>
        <w:spacing w:after="0" w:line="240" w:lineRule="auto"/>
      </w:pPr>
      <w:r>
        <w:separator/>
      </w:r>
    </w:p>
  </w:footnote>
  <w:footnote w:type="continuationSeparator" w:id="0">
    <w:p w14:paraId="7F21E8D9" w14:textId="77777777" w:rsidR="00F83809" w:rsidRDefault="00F8380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09"/>
    <w:rsid w:val="00036A80"/>
    <w:rsid w:val="001A7C09"/>
    <w:rsid w:val="00577BD5"/>
    <w:rsid w:val="00656CBA"/>
    <w:rsid w:val="006A1F77"/>
    <w:rsid w:val="00733BE7"/>
    <w:rsid w:val="00AB52E8"/>
    <w:rsid w:val="00B16D3F"/>
    <w:rsid w:val="00BB41AC"/>
    <w:rsid w:val="00DF0ACB"/>
    <w:rsid w:val="00E71FC3"/>
    <w:rsid w:val="00EF4813"/>
    <w:rsid w:val="00F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0C0E"/>
  <w15:chartTrackingRefBased/>
  <w15:docId w15:val="{8E39A629-71F7-4A93-AEC8-BF871B47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2017-02-06T16:23:00Z</dcterms:created>
  <dcterms:modified xsi:type="dcterms:W3CDTF">2020-01-13T14:13:00Z</dcterms:modified>
</cp:coreProperties>
</file>