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C75E" w14:textId="77777777" w:rsidR="00BF44C0" w:rsidRDefault="00BF44C0" w:rsidP="00BF44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BATYN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13252928" w14:textId="77777777" w:rsidR="00BF44C0" w:rsidRDefault="00BF44C0" w:rsidP="00BF44C0">
      <w:pPr>
        <w:pStyle w:val="NoSpacing"/>
        <w:rPr>
          <w:rFonts w:cs="Times New Roman"/>
          <w:szCs w:val="24"/>
        </w:rPr>
      </w:pPr>
    </w:p>
    <w:p w14:paraId="13A8AC5D" w14:textId="77777777" w:rsidR="00BF44C0" w:rsidRDefault="00BF44C0" w:rsidP="00BF44C0">
      <w:pPr>
        <w:pStyle w:val="NoSpacing"/>
        <w:rPr>
          <w:rFonts w:cs="Times New Roman"/>
          <w:szCs w:val="24"/>
        </w:rPr>
      </w:pPr>
    </w:p>
    <w:p w14:paraId="48E9348A" w14:textId="77777777" w:rsidR="00BF44C0" w:rsidRDefault="00BF44C0" w:rsidP="00BF44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May1438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melius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inquirendo</w:t>
      </w:r>
      <w:proofErr w:type="spellEnd"/>
      <w:r>
        <w:rPr>
          <w:rFonts w:cs="Times New Roman"/>
          <w:szCs w:val="24"/>
        </w:rPr>
        <w:t xml:space="preserve"> held in Exeter into</w:t>
      </w:r>
    </w:p>
    <w:p w14:paraId="35917A49" w14:textId="77777777" w:rsidR="00BF44C0" w:rsidRDefault="00BF44C0" w:rsidP="00BF44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landholdings of William </w:t>
      </w:r>
      <w:proofErr w:type="spellStart"/>
      <w:r>
        <w:rPr>
          <w:rFonts w:cs="Times New Roman"/>
          <w:szCs w:val="24"/>
        </w:rPr>
        <w:t>Ggrilleston</w:t>
      </w:r>
      <w:proofErr w:type="spellEnd"/>
      <w:r>
        <w:rPr>
          <w:rFonts w:cs="Times New Roman"/>
          <w:szCs w:val="24"/>
        </w:rPr>
        <w:t>.</w:t>
      </w:r>
    </w:p>
    <w:p w14:paraId="290D086E" w14:textId="77777777" w:rsidR="00BF44C0" w:rsidRDefault="00BF44C0" w:rsidP="00BF44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30982">
          <w:rPr>
            <w:rStyle w:val="Hyperlink"/>
            <w:rFonts w:cs="Times New Roman"/>
            <w:szCs w:val="24"/>
          </w:rPr>
          <w:t>https://inquisitionspostmortem.ac.uk/view/inquisition/25-126/</w:t>
        </w:r>
      </w:hyperlink>
      <w:r>
        <w:rPr>
          <w:rFonts w:cs="Times New Roman"/>
          <w:szCs w:val="24"/>
        </w:rPr>
        <w:t xml:space="preserve"> )</w:t>
      </w:r>
    </w:p>
    <w:p w14:paraId="7409297E" w14:textId="77777777" w:rsidR="00BF44C0" w:rsidRDefault="00BF44C0" w:rsidP="00BF44C0">
      <w:pPr>
        <w:pStyle w:val="NoSpacing"/>
        <w:rPr>
          <w:rFonts w:cs="Times New Roman"/>
          <w:szCs w:val="24"/>
        </w:rPr>
      </w:pPr>
    </w:p>
    <w:p w14:paraId="1E89B632" w14:textId="77777777" w:rsidR="00BF44C0" w:rsidRDefault="00BF44C0" w:rsidP="00BF44C0">
      <w:pPr>
        <w:pStyle w:val="NoSpacing"/>
        <w:rPr>
          <w:rFonts w:cs="Times New Roman"/>
          <w:szCs w:val="24"/>
        </w:rPr>
      </w:pPr>
    </w:p>
    <w:p w14:paraId="241F538A" w14:textId="77777777" w:rsidR="00BF44C0" w:rsidRDefault="00BF44C0" w:rsidP="00BF44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July 2023</w:t>
      </w:r>
    </w:p>
    <w:p w14:paraId="0691C49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4005" w14:textId="77777777" w:rsidR="00BF44C0" w:rsidRDefault="00BF44C0" w:rsidP="009139A6">
      <w:r>
        <w:separator/>
      </w:r>
    </w:p>
  </w:endnote>
  <w:endnote w:type="continuationSeparator" w:id="0">
    <w:p w14:paraId="43CE8707" w14:textId="77777777" w:rsidR="00BF44C0" w:rsidRDefault="00BF44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7C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79A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B9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7813" w14:textId="77777777" w:rsidR="00BF44C0" w:rsidRDefault="00BF44C0" w:rsidP="009139A6">
      <w:r>
        <w:separator/>
      </w:r>
    </w:p>
  </w:footnote>
  <w:footnote w:type="continuationSeparator" w:id="0">
    <w:p w14:paraId="62889656" w14:textId="77777777" w:rsidR="00BF44C0" w:rsidRDefault="00BF44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6FC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727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A1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C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F44C0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8FBC"/>
  <w15:chartTrackingRefBased/>
  <w15:docId w15:val="{3F61B3AD-35CC-4208-9765-0539AA24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F4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26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2023-07-28T18:44:00Z</dcterms:created>
  <dcterms:modified xsi:type="dcterms:W3CDTF">2023-07-28T18:45:00Z</dcterms:modified>
</cp:coreProperties>
</file>