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8A" w:rsidRDefault="00FB7D8A" w:rsidP="00FB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BAWDYN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:rsidR="00FB7D8A" w:rsidRDefault="00FB7D8A" w:rsidP="00FB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FB7D8A" w:rsidRDefault="00FB7D8A" w:rsidP="00FB7D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FB7D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FB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Apr.1427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to his first tonsure in the Priory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St.Germans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Cornwall,</w:t>
      </w:r>
    </w:p>
    <w:p w:rsidR="00FB7D8A" w:rsidRDefault="00FB7D8A" w:rsidP="00FB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 the Bishop.</w:t>
      </w:r>
    </w:p>
    <w:p w:rsidR="00FB7D8A" w:rsidRDefault="00FB7D8A" w:rsidP="00FB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 pp.110-1)</w:t>
      </w:r>
    </w:p>
    <w:p w:rsidR="00FB7D8A" w:rsidRDefault="00FB7D8A" w:rsidP="00FB7D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7D8A" w:rsidRDefault="00FB7D8A" w:rsidP="00FB7D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FB7D8A" w:rsidRDefault="00FB7D8A" w:rsidP="00FB7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May 2016</w:t>
      </w:r>
      <w:bookmarkStart w:id="0" w:name="_GoBack"/>
      <w:bookmarkEnd w:id="0"/>
    </w:p>
    <w:sectPr w:rsidR="006B2F86" w:rsidRPr="00FB7D8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D8A" w:rsidRDefault="00FB7D8A" w:rsidP="00E71FC3">
      <w:pPr>
        <w:spacing w:after="0" w:line="240" w:lineRule="auto"/>
      </w:pPr>
      <w:r>
        <w:separator/>
      </w:r>
    </w:p>
  </w:endnote>
  <w:endnote w:type="continuationSeparator" w:id="0">
    <w:p w:rsidR="00FB7D8A" w:rsidRDefault="00FB7D8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D8A" w:rsidRDefault="00FB7D8A" w:rsidP="00E71FC3">
      <w:pPr>
        <w:spacing w:after="0" w:line="240" w:lineRule="auto"/>
      </w:pPr>
      <w:r>
        <w:separator/>
      </w:r>
    </w:p>
  </w:footnote>
  <w:footnote w:type="continuationSeparator" w:id="0">
    <w:p w:rsidR="00FB7D8A" w:rsidRDefault="00FB7D8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8A"/>
    <w:rsid w:val="00AB52E8"/>
    <w:rsid w:val="00B16D3F"/>
    <w:rsid w:val="00E71FC3"/>
    <w:rsid w:val="00EF4813"/>
    <w:rsid w:val="00FB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B8DA"/>
  <w15:chartTrackingRefBased/>
  <w15:docId w15:val="{41307B1B-7291-440F-8DDE-D17C33CC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2016-05-20T18:23:00Z</dcterms:created>
  <dcterms:modified xsi:type="dcterms:W3CDTF">2016-05-20T18:24:00Z</dcterms:modified>
</cp:coreProperties>
</file>