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6B032" w14:textId="1D769C87" w:rsidR="006B2F86" w:rsidRDefault="004745AC" w:rsidP="00E71FC3">
      <w:pPr>
        <w:pStyle w:val="NoSpacing"/>
      </w:pPr>
      <w:r>
        <w:rPr>
          <w:u w:val="single"/>
        </w:rPr>
        <w:t>John BAWYK</w:t>
      </w:r>
      <w:r>
        <w:t xml:space="preserve">      (fl.1429)</w:t>
      </w:r>
    </w:p>
    <w:p w14:paraId="6A5FB484" w14:textId="67D67BF1" w:rsidR="004745AC" w:rsidRDefault="004745AC" w:rsidP="00E71FC3">
      <w:pPr>
        <w:pStyle w:val="NoSpacing"/>
      </w:pPr>
      <w:r>
        <w:t xml:space="preserve">of the Priory of </w:t>
      </w:r>
      <w:proofErr w:type="spellStart"/>
      <w:r>
        <w:t>Cowick</w:t>
      </w:r>
      <w:proofErr w:type="spellEnd"/>
      <w:r>
        <w:t>.</w:t>
      </w:r>
    </w:p>
    <w:p w14:paraId="2A5DC988" w14:textId="6B093F58" w:rsidR="004745AC" w:rsidRDefault="004745AC" w:rsidP="00E71FC3">
      <w:pPr>
        <w:pStyle w:val="NoSpacing"/>
      </w:pPr>
    </w:p>
    <w:p w14:paraId="5CD0041C" w14:textId="333A8ACD" w:rsidR="004745AC" w:rsidRDefault="004745AC" w:rsidP="00E71FC3">
      <w:pPr>
        <w:pStyle w:val="NoSpacing"/>
      </w:pPr>
    </w:p>
    <w:p w14:paraId="67EBB223" w14:textId="5BC59532" w:rsidR="004745AC" w:rsidRDefault="004745AC" w:rsidP="00E71FC3">
      <w:pPr>
        <w:pStyle w:val="NoSpacing"/>
      </w:pPr>
      <w:r>
        <w:t>12 Mar.1429</w:t>
      </w:r>
      <w:r>
        <w:tab/>
        <w:t>He was ordained subdeacon.</w:t>
      </w:r>
    </w:p>
    <w:p w14:paraId="45F995A0" w14:textId="1FB9F5B9" w:rsidR="004745AC" w:rsidRDefault="004745AC" w:rsidP="00E71FC3">
      <w:pPr>
        <w:pStyle w:val="NoSpacing"/>
      </w:pPr>
      <w:r>
        <w:tab/>
      </w:r>
      <w:r>
        <w:tab/>
        <w:t>(“Register of Edmund Lacy, Bishop of Exeter 1420-55” part 4 p.124)</w:t>
      </w:r>
    </w:p>
    <w:p w14:paraId="3C1477CC" w14:textId="257CD32A" w:rsidR="004745AC" w:rsidRDefault="004745AC" w:rsidP="00E71FC3">
      <w:pPr>
        <w:pStyle w:val="NoSpacing"/>
      </w:pPr>
      <w:r>
        <w:t>26 Mar.</w:t>
      </w:r>
      <w:r>
        <w:tab/>
        <w:t>He was ordained deacon.   (ibid.p.126)</w:t>
      </w:r>
    </w:p>
    <w:p w14:paraId="40BDB40C" w14:textId="56878FCA" w:rsidR="004745AC" w:rsidRDefault="004745AC" w:rsidP="00E71FC3">
      <w:pPr>
        <w:pStyle w:val="NoSpacing"/>
      </w:pPr>
      <w:r>
        <w:t>24 Sep.</w:t>
      </w:r>
      <w:r>
        <w:tab/>
        <w:t>He was ordained priest.   (ibid.p.128)</w:t>
      </w:r>
    </w:p>
    <w:p w14:paraId="29A42ED9" w14:textId="1AA60071" w:rsidR="004745AC" w:rsidRDefault="004745AC" w:rsidP="00E71FC3">
      <w:pPr>
        <w:pStyle w:val="NoSpacing"/>
      </w:pPr>
    </w:p>
    <w:p w14:paraId="6D6BBF12" w14:textId="598E1571" w:rsidR="004745AC" w:rsidRDefault="004745AC" w:rsidP="00E71FC3">
      <w:pPr>
        <w:pStyle w:val="NoSpacing"/>
      </w:pPr>
    </w:p>
    <w:p w14:paraId="3AD96C4A" w14:textId="2FBA7D14" w:rsidR="004745AC" w:rsidRPr="004745AC" w:rsidRDefault="004745AC" w:rsidP="00E71FC3">
      <w:pPr>
        <w:pStyle w:val="NoSpacing"/>
      </w:pPr>
      <w:r>
        <w:t>26 November 2019</w:t>
      </w:r>
      <w:bookmarkStart w:id="0" w:name="_GoBack"/>
      <w:bookmarkEnd w:id="0"/>
    </w:p>
    <w:sectPr w:rsidR="004745AC" w:rsidRPr="004745A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3DEBF" w14:textId="77777777" w:rsidR="004745AC" w:rsidRDefault="004745AC" w:rsidP="00E71FC3">
      <w:pPr>
        <w:spacing w:after="0" w:line="240" w:lineRule="auto"/>
      </w:pPr>
      <w:r>
        <w:separator/>
      </w:r>
    </w:p>
  </w:endnote>
  <w:endnote w:type="continuationSeparator" w:id="0">
    <w:p w14:paraId="25B22D60" w14:textId="77777777" w:rsidR="004745AC" w:rsidRDefault="004745A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3ABC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22F48" w14:textId="77777777" w:rsidR="004745AC" w:rsidRDefault="004745AC" w:rsidP="00E71FC3">
      <w:pPr>
        <w:spacing w:after="0" w:line="240" w:lineRule="auto"/>
      </w:pPr>
      <w:r>
        <w:separator/>
      </w:r>
    </w:p>
  </w:footnote>
  <w:footnote w:type="continuationSeparator" w:id="0">
    <w:p w14:paraId="332252BE" w14:textId="77777777" w:rsidR="004745AC" w:rsidRDefault="004745A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AC"/>
    <w:rsid w:val="001A7C09"/>
    <w:rsid w:val="004745AC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1DFB3"/>
  <w15:chartTrackingRefBased/>
  <w15:docId w15:val="{1A5F965A-03A0-41DB-8568-F31548DE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2019-11-26T11:17:00Z</dcterms:created>
  <dcterms:modified xsi:type="dcterms:W3CDTF">2019-11-26T11:23:00Z</dcterms:modified>
</cp:coreProperties>
</file>